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8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to enter headings, title, and contact details"/>
      </w:tblPr>
      <w:tblGrid>
        <w:gridCol w:w="5287"/>
        <w:gridCol w:w="5287"/>
        <w:gridCol w:w="4276"/>
      </w:tblGrid>
      <w:tr w:rsidR="002D2D78" w14:paraId="7B92B074" w14:textId="77777777" w:rsidTr="009A064B">
        <w:trPr>
          <w:trHeight w:val="7537"/>
          <w:jc w:val="center"/>
        </w:trPr>
        <w:tc>
          <w:tcPr>
            <w:tcW w:w="5287" w:type="dxa"/>
            <w:tcMar>
              <w:right w:w="1037" w:type="dxa"/>
            </w:tcMar>
          </w:tcPr>
          <w:p w14:paraId="2BA0E1CF" w14:textId="77777777" w:rsidR="002D2D78" w:rsidRDefault="002D2D78">
            <w:pPr>
              <w:pStyle w:val="Heading7"/>
              <w:outlineLvl w:val="6"/>
            </w:pPr>
          </w:p>
          <w:p w14:paraId="56038110" w14:textId="77777777" w:rsidR="002D2D78" w:rsidRPr="006471FF" w:rsidRDefault="00F2380F">
            <w:pPr>
              <w:pStyle w:val="Heading2"/>
              <w:outlineLvl w:val="1"/>
              <w:rPr>
                <w:b/>
              </w:rPr>
            </w:pPr>
            <w:r w:rsidRPr="006471FF">
              <w:rPr>
                <w:b/>
              </w:rPr>
              <w:t>Food Assistance</w:t>
            </w:r>
          </w:p>
          <w:p w14:paraId="5F7B2BDC" w14:textId="77777777" w:rsidR="002D2D78" w:rsidRDefault="002D2D78">
            <w:pPr>
              <w:pStyle w:val="Heading9"/>
              <w:spacing w:after="240"/>
              <w:outlineLvl w:val="8"/>
            </w:pPr>
          </w:p>
          <w:p w14:paraId="134E8A17" w14:textId="77777777" w:rsidR="002D2D78" w:rsidRPr="006471FF" w:rsidRDefault="00F2380F">
            <w:pPr>
              <w:pStyle w:val="Heading4"/>
              <w:outlineLvl w:val="3"/>
              <w:rPr>
                <w:b/>
              </w:rPr>
            </w:pPr>
            <w:r w:rsidRPr="006471FF">
              <w:rPr>
                <w:b/>
              </w:rPr>
              <w:t>Stevenson Food Bank</w:t>
            </w:r>
          </w:p>
          <w:p w14:paraId="47144ECD" w14:textId="77777777" w:rsidR="00F2380F" w:rsidRDefault="00F2380F">
            <w:pPr>
              <w:pStyle w:val="Heading5"/>
              <w:outlineLvl w:val="4"/>
            </w:pPr>
            <w:r>
              <w:t xml:space="preserve">683 SW Rock Creek Drive, Stevenson, WA </w:t>
            </w:r>
          </w:p>
          <w:p w14:paraId="711FDC05" w14:textId="77777777" w:rsidR="00F2380F" w:rsidRDefault="00F2380F" w:rsidP="00F2380F">
            <w:pPr>
              <w:pStyle w:val="Heading6"/>
              <w:jc w:val="left"/>
              <w:outlineLvl w:val="5"/>
            </w:pPr>
            <w:r>
              <w:t xml:space="preserve">  Open: Tuesday &amp; Thursday  </w:t>
            </w:r>
            <w:proofErr w:type="gramStart"/>
            <w:r>
              <w:t xml:space="preserve">   (</w:t>
            </w:r>
            <w:proofErr w:type="gramEnd"/>
            <w:r>
              <w:t>9:00 – 3:30)</w:t>
            </w:r>
          </w:p>
          <w:p w14:paraId="6E48ABF1" w14:textId="77777777" w:rsidR="002D2D78" w:rsidRPr="006471FF" w:rsidRDefault="00F2380F" w:rsidP="00F2380F">
            <w:pPr>
              <w:pStyle w:val="Heading6"/>
              <w:jc w:val="left"/>
              <w:outlineLvl w:val="5"/>
              <w:rPr>
                <w:b/>
              </w:rPr>
            </w:pPr>
            <w:r>
              <w:t xml:space="preserve">  </w:t>
            </w:r>
            <w:r w:rsidRPr="006471FF">
              <w:rPr>
                <w:b/>
              </w:rPr>
              <w:t>509-427-4334</w:t>
            </w:r>
          </w:p>
          <w:p w14:paraId="74F92DC4" w14:textId="77777777" w:rsidR="00F2380F" w:rsidRDefault="00F2380F" w:rsidP="00F2380F">
            <w:pPr>
              <w:pStyle w:val="Heading6"/>
              <w:jc w:val="left"/>
              <w:outlineLvl w:val="5"/>
            </w:pPr>
          </w:p>
          <w:p w14:paraId="165DA3BA" w14:textId="77777777" w:rsidR="002D2D78" w:rsidRPr="00F00BA7" w:rsidRDefault="00F2380F">
            <w:pPr>
              <w:pStyle w:val="Heading4"/>
              <w:outlineLvl w:val="3"/>
              <w:rPr>
                <w:b/>
                <w:sz w:val="23"/>
                <w:szCs w:val="23"/>
              </w:rPr>
            </w:pPr>
            <w:r w:rsidRPr="00F00BA7">
              <w:rPr>
                <w:b/>
                <w:sz w:val="23"/>
                <w:szCs w:val="23"/>
              </w:rPr>
              <w:t>Gleaners Food Distributions</w:t>
            </w:r>
          </w:p>
          <w:p w14:paraId="215EE339" w14:textId="77777777" w:rsidR="002D2D78" w:rsidRDefault="00F2380F">
            <w:pPr>
              <w:pStyle w:val="Heading5"/>
              <w:outlineLvl w:val="4"/>
            </w:pPr>
            <w:r>
              <w:t xml:space="preserve">92 Dalen St., Carson, WA </w:t>
            </w:r>
          </w:p>
          <w:p w14:paraId="503FD494" w14:textId="77777777" w:rsidR="00F2380F" w:rsidRDefault="00F2380F">
            <w:pPr>
              <w:pStyle w:val="Heading5"/>
              <w:outlineLvl w:val="4"/>
            </w:pPr>
            <w:r>
              <w:t xml:space="preserve">Open: Fridays                      </w:t>
            </w:r>
            <w:proofErr w:type="gramStart"/>
            <w:r>
              <w:t xml:space="preserve">   (</w:t>
            </w:r>
            <w:proofErr w:type="gramEnd"/>
            <w:r>
              <w:t>1:00 – 4:00)</w:t>
            </w:r>
          </w:p>
          <w:p w14:paraId="3BCB078F" w14:textId="77777777" w:rsidR="002D2D78" w:rsidRPr="006471FF" w:rsidRDefault="00F2380F" w:rsidP="00F2380F">
            <w:pPr>
              <w:pStyle w:val="Heading6"/>
              <w:jc w:val="left"/>
              <w:outlineLvl w:val="5"/>
              <w:rPr>
                <w:b/>
              </w:rPr>
            </w:pPr>
            <w:r w:rsidRPr="006471FF">
              <w:rPr>
                <w:b/>
              </w:rPr>
              <w:t xml:space="preserve"> </w:t>
            </w:r>
            <w:r w:rsidR="006471FF">
              <w:rPr>
                <w:b/>
              </w:rPr>
              <w:t xml:space="preserve"> </w:t>
            </w:r>
            <w:r w:rsidRPr="006471FF">
              <w:rPr>
                <w:b/>
              </w:rPr>
              <w:t xml:space="preserve"> 509-637-6382</w:t>
            </w:r>
          </w:p>
          <w:p w14:paraId="76EDD1F6" w14:textId="77777777" w:rsidR="00F2380F" w:rsidRDefault="00F2380F" w:rsidP="00F2380F">
            <w:pPr>
              <w:pStyle w:val="Heading6"/>
              <w:jc w:val="left"/>
              <w:outlineLvl w:val="5"/>
            </w:pPr>
          </w:p>
          <w:p w14:paraId="1C9CC27B" w14:textId="77777777" w:rsidR="002D2D78" w:rsidRPr="006471FF" w:rsidRDefault="00F2380F">
            <w:pPr>
              <w:pStyle w:val="Heading4"/>
              <w:outlineLvl w:val="3"/>
              <w:rPr>
                <w:b/>
              </w:rPr>
            </w:pPr>
            <w:r w:rsidRPr="006471FF">
              <w:rPr>
                <w:b/>
              </w:rPr>
              <w:t>WAGAP Mobile Food Bank</w:t>
            </w:r>
          </w:p>
          <w:p w14:paraId="44DDA2C1" w14:textId="77777777" w:rsidR="002D2D78" w:rsidRDefault="00F2380F">
            <w:pPr>
              <w:pStyle w:val="Heading5"/>
              <w:outlineLvl w:val="4"/>
            </w:pPr>
            <w:r>
              <w:t>Skamania General Store</w:t>
            </w:r>
          </w:p>
          <w:p w14:paraId="05B99731" w14:textId="77777777" w:rsidR="00F2380F" w:rsidRDefault="00F2380F">
            <w:pPr>
              <w:pStyle w:val="Heading5"/>
              <w:outlineLvl w:val="4"/>
            </w:pPr>
            <w:r>
              <w:t xml:space="preserve">33001 WA-14, Stevenson, WA </w:t>
            </w:r>
          </w:p>
          <w:p w14:paraId="3BE9D472" w14:textId="77777777" w:rsidR="00F2380F" w:rsidRDefault="00F2380F">
            <w:pPr>
              <w:pStyle w:val="Heading5"/>
              <w:outlineLvl w:val="4"/>
            </w:pPr>
            <w:r>
              <w:t>Open: Monthly 2</w:t>
            </w:r>
            <w:r w:rsidRPr="00F2380F">
              <w:rPr>
                <w:vertAlign w:val="superscript"/>
              </w:rPr>
              <w:t>nd</w:t>
            </w:r>
            <w:r>
              <w:t xml:space="preserve"> Thursday (9:00 – 11:00)</w:t>
            </w:r>
          </w:p>
          <w:p w14:paraId="1487E23F" w14:textId="77777777" w:rsidR="002D2D78" w:rsidRDefault="002D2D78" w:rsidP="00F2380F">
            <w:pPr>
              <w:pStyle w:val="Heading6"/>
              <w:jc w:val="left"/>
              <w:outlineLvl w:val="5"/>
            </w:pPr>
          </w:p>
          <w:p w14:paraId="3BFF53A5" w14:textId="77777777" w:rsidR="002D2D78" w:rsidRPr="006471FF" w:rsidRDefault="0024597E">
            <w:pPr>
              <w:pStyle w:val="Heading4"/>
              <w:outlineLvl w:val="3"/>
              <w:rPr>
                <w:b/>
              </w:rPr>
            </w:pPr>
            <w:r w:rsidRPr="006471FF">
              <w:rPr>
                <w:b/>
              </w:rPr>
              <w:t>department social &amp; Health services</w:t>
            </w:r>
          </w:p>
          <w:p w14:paraId="4D38A2BA" w14:textId="77777777" w:rsidR="002D2D78" w:rsidRDefault="00F2380F">
            <w:pPr>
              <w:pStyle w:val="Heading5"/>
              <w:outlineLvl w:val="4"/>
            </w:pPr>
            <w:r>
              <w:t>266 SW 2</w:t>
            </w:r>
            <w:r w:rsidRPr="00F2380F">
              <w:rPr>
                <w:vertAlign w:val="superscript"/>
              </w:rPr>
              <w:t>nd</w:t>
            </w:r>
            <w:r>
              <w:t xml:space="preserve"> St., Stevenson, WA </w:t>
            </w:r>
          </w:p>
          <w:p w14:paraId="10C7A5D8" w14:textId="77777777" w:rsidR="00F2380F" w:rsidRDefault="00F2380F">
            <w:pPr>
              <w:pStyle w:val="Heading5"/>
              <w:outlineLvl w:val="4"/>
            </w:pPr>
            <w:r>
              <w:t xml:space="preserve">Open: Mon – Fri                 </w:t>
            </w:r>
            <w:proofErr w:type="gramStart"/>
            <w:r>
              <w:t xml:space="preserve">  </w:t>
            </w:r>
            <w:r w:rsidR="0024597E">
              <w:t xml:space="preserve"> </w:t>
            </w:r>
            <w:r>
              <w:t>(</w:t>
            </w:r>
            <w:proofErr w:type="gramEnd"/>
            <w:r>
              <w:t>8:00 – 5:00)</w:t>
            </w:r>
          </w:p>
          <w:p w14:paraId="56321500" w14:textId="77777777" w:rsidR="002D2D78" w:rsidRDefault="0024597E" w:rsidP="0024597E">
            <w:pPr>
              <w:pStyle w:val="Heading6"/>
              <w:jc w:val="left"/>
              <w:outlineLvl w:val="5"/>
              <w:rPr>
                <w:b/>
              </w:rPr>
            </w:pPr>
            <w:r>
              <w:t xml:space="preserve">   </w:t>
            </w:r>
            <w:r w:rsidRPr="006471FF">
              <w:rPr>
                <w:b/>
              </w:rPr>
              <w:t>877-501-2233</w:t>
            </w:r>
          </w:p>
          <w:p w14:paraId="5A5C906B" w14:textId="77777777" w:rsidR="009762DF" w:rsidRDefault="009762DF" w:rsidP="009762DF">
            <w:pPr>
              <w:pStyle w:val="Heading7"/>
              <w:outlineLvl w:val="6"/>
            </w:pPr>
          </w:p>
          <w:p w14:paraId="2C1D3688" w14:textId="77777777" w:rsidR="009762DF" w:rsidRPr="003833A1" w:rsidRDefault="009762DF" w:rsidP="009762DF">
            <w:pPr>
              <w:pStyle w:val="Heading2"/>
              <w:outlineLvl w:val="1"/>
              <w:rPr>
                <w:b/>
                <w:color w:val="A835C3" w:themeColor="accent6" w:themeShade="BF"/>
              </w:rPr>
            </w:pPr>
            <w:r w:rsidRPr="003833A1">
              <w:rPr>
                <w:b/>
                <w:color w:val="A835C3" w:themeColor="accent6" w:themeShade="BF"/>
              </w:rPr>
              <w:t>Showers</w:t>
            </w:r>
          </w:p>
          <w:p w14:paraId="77C1DB31" w14:textId="77777777" w:rsidR="009762DF" w:rsidRDefault="009762DF" w:rsidP="009762DF">
            <w:pPr>
              <w:pStyle w:val="Heading9"/>
              <w:spacing w:after="240"/>
              <w:outlineLvl w:val="8"/>
            </w:pPr>
          </w:p>
          <w:p w14:paraId="6302D432" w14:textId="77777777" w:rsidR="008B4F93" w:rsidRPr="003833A1" w:rsidRDefault="008B4F93" w:rsidP="008B4F93">
            <w:pPr>
              <w:pStyle w:val="Heading4"/>
              <w:outlineLvl w:val="3"/>
              <w:rPr>
                <w:b/>
                <w:color w:val="A835C3" w:themeColor="accent6" w:themeShade="BF"/>
              </w:rPr>
            </w:pPr>
            <w:r w:rsidRPr="003833A1">
              <w:rPr>
                <w:b/>
                <w:color w:val="A835C3" w:themeColor="accent6" w:themeShade="BF"/>
              </w:rPr>
              <w:t>Salvation army of camas/washougal</w:t>
            </w:r>
          </w:p>
          <w:p w14:paraId="7E93637E" w14:textId="77777777" w:rsidR="008B4F93" w:rsidRDefault="008B4F93" w:rsidP="008B4F93">
            <w:pPr>
              <w:pStyle w:val="Heading5"/>
              <w:outlineLvl w:val="4"/>
            </w:pPr>
            <w:r>
              <w:t xml:space="preserve">612 I St., Washougal, WA  </w:t>
            </w:r>
          </w:p>
          <w:p w14:paraId="775CD719" w14:textId="77777777" w:rsidR="009A064B" w:rsidRDefault="008B4F93" w:rsidP="008B4F93">
            <w:pPr>
              <w:pStyle w:val="Heading5"/>
              <w:outlineLvl w:val="4"/>
            </w:pPr>
            <w:r>
              <w:t xml:space="preserve">Showers: Tue – Fri                 </w:t>
            </w:r>
          </w:p>
          <w:p w14:paraId="3FB4E3E0" w14:textId="77777777" w:rsidR="009A064B" w:rsidRDefault="009A064B" w:rsidP="009A064B">
            <w:pPr>
              <w:pStyle w:val="Heading5"/>
              <w:outlineLvl w:val="4"/>
            </w:pPr>
            <w:r>
              <w:t>(9:30 – 11:30) &amp; (1:00 – 3:00)</w:t>
            </w:r>
          </w:p>
          <w:p w14:paraId="1996E3B7" w14:textId="77777777" w:rsidR="009A064B" w:rsidRDefault="009A064B" w:rsidP="009A064B">
            <w:pPr>
              <w:pStyle w:val="Heading6"/>
              <w:jc w:val="left"/>
              <w:outlineLvl w:val="5"/>
              <w:rPr>
                <w:color w:val="auto"/>
              </w:rPr>
            </w:pPr>
            <w:r>
              <w:t xml:space="preserve">   </w:t>
            </w:r>
            <w:r>
              <w:rPr>
                <w:b/>
              </w:rPr>
              <w:t>360-835-3171</w:t>
            </w:r>
          </w:p>
          <w:p w14:paraId="4CAAA711" w14:textId="77777777" w:rsidR="00016D78" w:rsidRDefault="009A064B" w:rsidP="009A064B">
            <w:pPr>
              <w:pStyle w:val="Heading2"/>
              <w:outlineLvl w:val="1"/>
              <w:rPr>
                <w:color w:val="auto"/>
              </w:rPr>
            </w:pPr>
            <w:r>
              <w:t xml:space="preserve">                                               </w:t>
            </w:r>
          </w:p>
          <w:p w14:paraId="49D80ADF" w14:textId="77777777" w:rsidR="002D2D78" w:rsidRDefault="002D2D78" w:rsidP="008B4F93">
            <w:pPr>
              <w:pStyle w:val="Heading5"/>
              <w:outlineLvl w:val="4"/>
            </w:pPr>
          </w:p>
        </w:tc>
        <w:tc>
          <w:tcPr>
            <w:tcW w:w="5287" w:type="dxa"/>
            <w:tcMar>
              <w:right w:w="1037" w:type="dxa"/>
            </w:tcMar>
          </w:tcPr>
          <w:p w14:paraId="0025E2BC" w14:textId="77777777" w:rsidR="002D2D78" w:rsidRDefault="002D2D78">
            <w:pPr>
              <w:pStyle w:val="Heading7"/>
              <w:outlineLvl w:val="6"/>
            </w:pPr>
          </w:p>
          <w:p w14:paraId="4877F1FB" w14:textId="77777777" w:rsidR="0024597E" w:rsidRPr="006471FF" w:rsidRDefault="0024597E" w:rsidP="0024597E">
            <w:pPr>
              <w:pStyle w:val="Heading2"/>
              <w:outlineLvl w:val="1"/>
              <w:rPr>
                <w:b/>
                <w:color w:val="FF0000"/>
              </w:rPr>
            </w:pPr>
            <w:r w:rsidRPr="006471FF">
              <w:rPr>
                <w:b/>
                <w:color w:val="FF0000"/>
              </w:rPr>
              <w:t>crisis hotlines</w:t>
            </w:r>
          </w:p>
          <w:p w14:paraId="3C8B000E" w14:textId="77777777" w:rsidR="00201BBE" w:rsidRDefault="00201BBE" w:rsidP="00201BBE">
            <w:pPr>
              <w:pStyle w:val="Heading9"/>
              <w:spacing w:after="240"/>
              <w:ind w:firstLine="0"/>
              <w:outlineLvl w:val="8"/>
            </w:pPr>
          </w:p>
          <w:p w14:paraId="3B8DE118" w14:textId="77777777" w:rsidR="0024597E" w:rsidRDefault="006324B6" w:rsidP="0024597E">
            <w:pPr>
              <w:pStyle w:val="Heading4"/>
              <w:outlineLvl w:val="3"/>
              <w:rPr>
                <w:color w:val="FF0000"/>
              </w:rPr>
            </w:pPr>
            <w:r>
              <w:rPr>
                <w:color w:val="FF0000"/>
              </w:rPr>
              <w:t>veteran’s crisis line</w:t>
            </w:r>
          </w:p>
          <w:p w14:paraId="4D011E8C" w14:textId="77777777" w:rsidR="006324B6" w:rsidRPr="006324B6" w:rsidRDefault="006324B6" w:rsidP="006324B6">
            <w:pPr>
              <w:pStyle w:val="Heading4"/>
              <w:outlineLvl w:val="3"/>
              <w:rPr>
                <w:b/>
                <w:color w:val="000000" w:themeColor="text1"/>
                <w:sz w:val="28"/>
              </w:rPr>
            </w:pPr>
            <w:r w:rsidRPr="006324B6">
              <w:rPr>
                <w:b/>
                <w:color w:val="000000" w:themeColor="text1"/>
                <w:sz w:val="28"/>
              </w:rPr>
              <w:t>800-273-8255</w:t>
            </w:r>
          </w:p>
          <w:p w14:paraId="3EFDCFFA" w14:textId="77777777" w:rsidR="006324B6" w:rsidRPr="006324B6" w:rsidRDefault="006324B6" w:rsidP="006324B6">
            <w:pPr>
              <w:pStyle w:val="Heading4"/>
              <w:outlineLvl w:val="3"/>
              <w:rPr>
                <w:b/>
                <w:color w:val="000000" w:themeColor="text1"/>
                <w:sz w:val="16"/>
              </w:rPr>
            </w:pPr>
          </w:p>
          <w:p w14:paraId="2A2091F9" w14:textId="77777777" w:rsidR="0024597E" w:rsidRPr="006324B6" w:rsidRDefault="006324B6" w:rsidP="0024597E">
            <w:pPr>
              <w:pStyle w:val="Heading4"/>
              <w:outlineLvl w:val="3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</w:rPr>
              <w:t>domestic violence hotline</w:t>
            </w:r>
          </w:p>
          <w:p w14:paraId="3E8CC35E" w14:textId="77777777" w:rsidR="006324B6" w:rsidRPr="006324B6" w:rsidRDefault="006324B6" w:rsidP="006324B6">
            <w:pPr>
              <w:pStyle w:val="Heading4"/>
              <w:outlineLvl w:val="3"/>
              <w:rPr>
                <w:b/>
                <w:color w:val="auto"/>
                <w:sz w:val="28"/>
              </w:rPr>
            </w:pPr>
            <w:r w:rsidRPr="006324B6">
              <w:rPr>
                <w:b/>
                <w:color w:val="auto"/>
                <w:sz w:val="28"/>
              </w:rPr>
              <w:t>800-799-7233</w:t>
            </w:r>
          </w:p>
          <w:p w14:paraId="392FB2AF" w14:textId="77777777" w:rsidR="006324B6" w:rsidRPr="006324B6" w:rsidRDefault="006324B6" w:rsidP="006324B6">
            <w:pPr>
              <w:pStyle w:val="Heading4"/>
              <w:outlineLvl w:val="3"/>
              <w:rPr>
                <w:b/>
                <w:color w:val="auto"/>
                <w:sz w:val="16"/>
              </w:rPr>
            </w:pPr>
          </w:p>
          <w:p w14:paraId="75E6ACA0" w14:textId="77777777" w:rsidR="0024597E" w:rsidRPr="006324B6" w:rsidRDefault="006324B6" w:rsidP="0024597E">
            <w:pPr>
              <w:pStyle w:val="Heading4"/>
              <w:outlineLvl w:val="3"/>
              <w:rPr>
                <w:color w:val="FF0000"/>
              </w:rPr>
            </w:pPr>
            <w:r w:rsidRPr="006324B6">
              <w:rPr>
                <w:color w:val="FF0000"/>
              </w:rPr>
              <w:t>national suicide prevention hotline</w:t>
            </w:r>
          </w:p>
          <w:p w14:paraId="2D797A26" w14:textId="77777777" w:rsidR="006324B6" w:rsidRDefault="006324B6" w:rsidP="0024597E">
            <w:pPr>
              <w:pStyle w:val="Heading4"/>
              <w:outlineLvl w:val="3"/>
              <w:rPr>
                <w:b/>
                <w:color w:val="auto"/>
                <w:sz w:val="28"/>
              </w:rPr>
            </w:pPr>
            <w:r w:rsidRPr="006324B6">
              <w:rPr>
                <w:b/>
                <w:color w:val="auto"/>
                <w:sz w:val="28"/>
              </w:rPr>
              <w:t>800-273-TALK (8255)</w:t>
            </w:r>
          </w:p>
          <w:p w14:paraId="284FDFBE" w14:textId="77777777" w:rsidR="006324B6" w:rsidRDefault="006324B6" w:rsidP="006324B6">
            <w:pPr>
              <w:pStyle w:val="Heading4"/>
              <w:outlineLvl w:val="3"/>
              <w:rPr>
                <w:color w:val="FF0000"/>
              </w:rPr>
            </w:pPr>
          </w:p>
          <w:p w14:paraId="1B4750FF" w14:textId="77777777" w:rsidR="006324B6" w:rsidRPr="006324B6" w:rsidRDefault="006324B6" w:rsidP="006324B6">
            <w:pPr>
              <w:pStyle w:val="Heading4"/>
              <w:outlineLvl w:val="3"/>
              <w:rPr>
                <w:color w:val="FF0000"/>
              </w:rPr>
            </w:pPr>
            <w:r w:rsidRPr="006324B6">
              <w:rPr>
                <w:color w:val="FF0000"/>
              </w:rPr>
              <w:t>National child abuse hotline</w:t>
            </w:r>
          </w:p>
          <w:p w14:paraId="19FAF95E" w14:textId="77777777" w:rsidR="006324B6" w:rsidRPr="006324B6" w:rsidRDefault="006324B6" w:rsidP="006324B6">
            <w:pPr>
              <w:pStyle w:val="Heading5"/>
              <w:outlineLvl w:val="4"/>
              <w:rPr>
                <w:b/>
                <w:sz w:val="28"/>
              </w:rPr>
            </w:pPr>
            <w:r w:rsidRPr="006324B6">
              <w:rPr>
                <w:b/>
                <w:sz w:val="28"/>
              </w:rPr>
              <w:t>800-422-4453</w:t>
            </w:r>
          </w:p>
          <w:p w14:paraId="4C3D3D80" w14:textId="77777777" w:rsidR="0024597E" w:rsidRPr="006324B6" w:rsidRDefault="0024597E" w:rsidP="0024597E">
            <w:pPr>
              <w:pStyle w:val="Heading6"/>
              <w:outlineLvl w:val="5"/>
              <w:rPr>
                <w:color w:val="FF0000"/>
              </w:rPr>
            </w:pPr>
          </w:p>
          <w:p w14:paraId="646D33BC" w14:textId="77777777" w:rsidR="0024597E" w:rsidRPr="006324B6" w:rsidRDefault="006324B6" w:rsidP="0024597E">
            <w:pPr>
              <w:pStyle w:val="Heading4"/>
              <w:outlineLvl w:val="3"/>
              <w:rPr>
                <w:color w:val="FF0000"/>
              </w:rPr>
            </w:pPr>
            <w:r w:rsidRPr="006324B6">
              <w:rPr>
                <w:color w:val="FF0000"/>
              </w:rPr>
              <w:t>National youth crisis hotline</w:t>
            </w:r>
          </w:p>
          <w:p w14:paraId="4C66A423" w14:textId="77777777" w:rsidR="0024597E" w:rsidRDefault="006324B6" w:rsidP="0024597E">
            <w:pPr>
              <w:pStyle w:val="Heading5"/>
              <w:outlineLvl w:val="4"/>
              <w:rPr>
                <w:b/>
                <w:sz w:val="28"/>
              </w:rPr>
            </w:pPr>
            <w:r w:rsidRPr="006324B6">
              <w:rPr>
                <w:b/>
                <w:sz w:val="28"/>
              </w:rPr>
              <w:t>800-442-HOPE (4673)</w:t>
            </w:r>
          </w:p>
          <w:p w14:paraId="18B3C1B0" w14:textId="77777777" w:rsidR="00201BBE" w:rsidRDefault="00201BBE" w:rsidP="0024597E">
            <w:pPr>
              <w:pStyle w:val="Heading5"/>
              <w:outlineLvl w:val="4"/>
              <w:rPr>
                <w:b/>
                <w:sz w:val="28"/>
              </w:rPr>
            </w:pPr>
          </w:p>
          <w:p w14:paraId="431A30CA" w14:textId="77777777" w:rsidR="00201BBE" w:rsidRPr="006324B6" w:rsidRDefault="00201BBE" w:rsidP="00201BBE">
            <w:pPr>
              <w:pStyle w:val="Heading4"/>
              <w:outlineLvl w:val="3"/>
              <w:rPr>
                <w:color w:val="FF0000"/>
              </w:rPr>
            </w:pPr>
            <w:r>
              <w:rPr>
                <w:color w:val="FF0000"/>
              </w:rPr>
              <w:t>National runaway safe line</w:t>
            </w:r>
          </w:p>
          <w:p w14:paraId="5ECE8388" w14:textId="77777777" w:rsidR="00201BBE" w:rsidRPr="006324B6" w:rsidRDefault="00201BBE" w:rsidP="00201BBE">
            <w:pPr>
              <w:pStyle w:val="Heading5"/>
              <w:outlineLvl w:val="4"/>
              <w:rPr>
                <w:b/>
                <w:sz w:val="28"/>
              </w:rPr>
            </w:pPr>
            <w:r w:rsidRPr="006324B6">
              <w:rPr>
                <w:b/>
                <w:sz w:val="28"/>
              </w:rPr>
              <w:t>800-</w:t>
            </w:r>
            <w:r>
              <w:rPr>
                <w:b/>
                <w:sz w:val="28"/>
              </w:rPr>
              <w:t>RUNAWAY (786-2929)</w:t>
            </w:r>
          </w:p>
          <w:p w14:paraId="3398E38E" w14:textId="77777777" w:rsidR="00201BBE" w:rsidRDefault="00201BBE" w:rsidP="0024597E">
            <w:pPr>
              <w:pStyle w:val="Heading5"/>
              <w:outlineLvl w:val="4"/>
              <w:rPr>
                <w:b/>
                <w:sz w:val="28"/>
              </w:rPr>
            </w:pPr>
          </w:p>
          <w:p w14:paraId="0B5E8EB0" w14:textId="77777777" w:rsidR="006324B6" w:rsidRPr="006324B6" w:rsidRDefault="006324B6" w:rsidP="006324B6">
            <w:pPr>
              <w:pStyle w:val="Heading4"/>
              <w:outlineLvl w:val="3"/>
              <w:rPr>
                <w:color w:val="FF0000"/>
              </w:rPr>
            </w:pPr>
            <w:r w:rsidRPr="006324B6">
              <w:rPr>
                <w:color w:val="FF0000"/>
              </w:rPr>
              <w:t>Teen to teen crisis line</w:t>
            </w:r>
          </w:p>
          <w:p w14:paraId="4594B015" w14:textId="77777777" w:rsidR="006324B6" w:rsidRPr="006324B6" w:rsidRDefault="006324B6" w:rsidP="006324B6">
            <w:pPr>
              <w:pStyle w:val="Heading4"/>
              <w:outlineLvl w:val="3"/>
              <w:rPr>
                <w:b/>
                <w:color w:val="auto"/>
                <w:sz w:val="28"/>
              </w:rPr>
            </w:pPr>
            <w:r w:rsidRPr="006324B6">
              <w:rPr>
                <w:b/>
                <w:color w:val="auto"/>
                <w:sz w:val="28"/>
              </w:rPr>
              <w:t>877-968-8491</w:t>
            </w:r>
          </w:p>
          <w:p w14:paraId="7433EDAB" w14:textId="77777777" w:rsidR="0024597E" w:rsidRDefault="0024597E" w:rsidP="0024597E">
            <w:pPr>
              <w:pStyle w:val="Heading6"/>
              <w:outlineLvl w:val="5"/>
            </w:pPr>
          </w:p>
          <w:p w14:paraId="0731A360" w14:textId="77777777" w:rsidR="00201BBE" w:rsidRPr="006324B6" w:rsidRDefault="00201BBE" w:rsidP="00201BBE">
            <w:pPr>
              <w:pStyle w:val="Heading4"/>
              <w:outlineLvl w:val="3"/>
              <w:rPr>
                <w:color w:val="FF0000"/>
              </w:rPr>
            </w:pPr>
            <w:r>
              <w:rPr>
                <w:color w:val="FF0000"/>
              </w:rPr>
              <w:t>JANUS YOUTH HOTLINE</w:t>
            </w:r>
          </w:p>
          <w:p w14:paraId="16553CDF" w14:textId="77777777" w:rsidR="00201BBE" w:rsidRPr="006324B6" w:rsidRDefault="00201BBE" w:rsidP="00201BBE">
            <w:pPr>
              <w:pStyle w:val="Heading5"/>
              <w:outlineLvl w:val="4"/>
              <w:rPr>
                <w:b/>
                <w:sz w:val="28"/>
              </w:rPr>
            </w:pPr>
            <w:r>
              <w:rPr>
                <w:b/>
                <w:sz w:val="28"/>
              </w:rPr>
              <w:t>888-979-4357</w:t>
            </w:r>
          </w:p>
          <w:p w14:paraId="5F0CE3D1" w14:textId="77777777" w:rsidR="00201BBE" w:rsidRDefault="00201BBE" w:rsidP="0024597E">
            <w:pPr>
              <w:spacing w:after="240" w:line="288" w:lineRule="auto"/>
            </w:pPr>
          </w:p>
          <w:p w14:paraId="0C8CBA98" w14:textId="77777777" w:rsidR="00201BBE" w:rsidRDefault="00201BBE" w:rsidP="00201BBE">
            <w:pPr>
              <w:pStyle w:val="Heading4"/>
              <w:outlineLvl w:val="3"/>
              <w:rPr>
                <w:color w:val="FF0000"/>
              </w:rPr>
            </w:pPr>
            <w:r>
              <w:rPr>
                <w:color w:val="FF0000"/>
              </w:rPr>
              <w:t xml:space="preserve">NATIONAL HELPLINE FOR </w:t>
            </w:r>
          </w:p>
          <w:p w14:paraId="0DDF21C1" w14:textId="77777777" w:rsidR="00201BBE" w:rsidRPr="006324B6" w:rsidRDefault="00201BBE" w:rsidP="00201BBE">
            <w:pPr>
              <w:pStyle w:val="Heading4"/>
              <w:outlineLvl w:val="3"/>
              <w:rPr>
                <w:color w:val="FF0000"/>
              </w:rPr>
            </w:pPr>
            <w:r>
              <w:rPr>
                <w:color w:val="FF0000"/>
              </w:rPr>
              <w:t>SUBSTANCE ABUSE</w:t>
            </w:r>
          </w:p>
          <w:p w14:paraId="441E95FF" w14:textId="77777777" w:rsidR="00201BBE" w:rsidRPr="006324B6" w:rsidRDefault="00201BBE" w:rsidP="00201BBE">
            <w:pPr>
              <w:pStyle w:val="Heading5"/>
              <w:outlineLvl w:val="4"/>
              <w:rPr>
                <w:b/>
                <w:sz w:val="28"/>
              </w:rPr>
            </w:pPr>
            <w:r>
              <w:rPr>
                <w:b/>
                <w:sz w:val="28"/>
              </w:rPr>
              <w:t>800-262-2463</w:t>
            </w:r>
          </w:p>
          <w:p w14:paraId="646D29E8" w14:textId="77777777" w:rsidR="00F214A2" w:rsidRDefault="00F2380F" w:rsidP="0024597E">
            <w:pPr>
              <w:spacing w:after="240" w:line="288" w:lineRule="auto"/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36576" distB="36576" distL="36576" distR="36576" simplePos="0" relativeHeight="251658240" behindDoc="0" locked="0" layoutInCell="1" allowOverlap="1" wp14:anchorId="39BC9E58" wp14:editId="14135A9B">
                      <wp:simplePos x="0" y="0"/>
                      <wp:positionH relativeFrom="column">
                        <wp:posOffset>6855460</wp:posOffset>
                      </wp:positionH>
                      <wp:positionV relativeFrom="paragraph">
                        <wp:posOffset>914400</wp:posOffset>
                      </wp:positionV>
                      <wp:extent cx="2668270" cy="3178810"/>
                      <wp:effectExtent l="0" t="0" r="1270" b="254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2668270" cy="31788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BCA186F" w14:textId="77777777" w:rsidR="00F2380F" w:rsidRDefault="00F2380F" w:rsidP="00F2380F">
                                  <w:pPr>
                                    <w:pStyle w:val="Title"/>
                                    <w:widowControl w:val="0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 xml:space="preserve">Skamania County </w:t>
                                  </w:r>
                                </w:p>
                                <w:p w14:paraId="43183DD4" w14:textId="77777777" w:rsidR="00F2380F" w:rsidRDefault="00F77405" w:rsidP="00F2380F">
                                  <w:p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pict w14:anchorId="18FBA676">
                                      <v:rect id="_x0000_i1026" style="width:0;height:.75pt" o:hralign="center" o:hrstd="t" o:hrnoshade="t" o:hr="t" fillcolor="#069" stroked="f"/>
                                    </w:pict>
                                  </w:r>
                                </w:p>
                                <w:p w14:paraId="1408D040" w14:textId="77777777" w:rsidR="00F2380F" w:rsidRDefault="00F2380F" w:rsidP="00F2380F">
                                  <w:pPr>
                                    <w:pStyle w:val="Title"/>
                                    <w:widowControl w:val="0"/>
                                    <w:rPr>
                                      <w:rFonts w:ascii="Cambria" w:hAnsi="Cambria" w:cs="Times New Roman"/>
                                      <w:color w:val="006699"/>
                                      <w:sz w:val="36"/>
                                      <w:szCs w:val="36"/>
                                      <w14:cntxtAlts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 xml:space="preserve">Homeless Guide </w:t>
                                  </w:r>
                                </w:p>
                                <w:p w14:paraId="3129DFBF" w14:textId="77777777" w:rsidR="00F2380F" w:rsidRDefault="00F77405" w:rsidP="00F2380F">
                                  <w:p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pict w14:anchorId="092DB19F">
                                      <v:rect id="_x0000_i1028" style="width:0;height:.75pt" o:hralign="center" o:hrstd="t" o:hrnoshade="t" o:hr="t" fillcolor="#069" stroked="f"/>
                                    </w:pict>
                                  </w:r>
                                </w:p>
                                <w:p w14:paraId="2E797A94" w14:textId="77777777" w:rsidR="00F2380F" w:rsidRDefault="00F2380F" w:rsidP="00F2380F">
                                  <w:pPr>
                                    <w:pStyle w:val="Title"/>
                                    <w:widowControl w:val="0"/>
                                    <w:rPr>
                                      <w:rFonts w:ascii="Cambria" w:hAnsi="Cambria" w:cs="Times New Roman"/>
                                      <w:color w:val="006699"/>
                                      <w:sz w:val="30"/>
                                      <w:szCs w:val="30"/>
                                      <w14:cntxtAlts/>
                                    </w:rPr>
                                  </w:pPr>
                                  <w:r>
                                    <w:rPr>
                                      <w:sz w:val="30"/>
                                      <w:szCs w:val="30"/>
                                    </w:rPr>
                                    <w:t xml:space="preserve">Stevenson, Carson, and North Bonneville </w:t>
                                  </w:r>
                                </w:p>
                                <w:p w14:paraId="05605197" w14:textId="77777777" w:rsidR="00F2380F" w:rsidRDefault="00F77405" w:rsidP="00F2380F">
                                  <w:p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pict w14:anchorId="3903CF71">
                                      <v:rect id="_x0000_i1030" style="width:0;height:.75pt" o:hralign="center" o:hrstd="t" o:hrnoshade="t" o:hr="t" fillcolor="#069" stroked="f"/>
                                    </w:pict>
                                  </w:r>
                                </w:p>
                                <w:p w14:paraId="5B26CED1" w14:textId="77777777" w:rsidR="00F2380F" w:rsidRDefault="00F2380F" w:rsidP="00F2380F">
                                  <w:pPr>
                                    <w:pStyle w:val="Title"/>
                                    <w:widowControl w:val="0"/>
                                    <w:rPr>
                                      <w:rFonts w:ascii="Cambria" w:hAnsi="Cambria" w:cs="Times New Roman"/>
                                      <w:color w:val="006699"/>
                                      <w:sz w:val="22"/>
                                      <w:szCs w:val="22"/>
                                      <w14:cntxtAlts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2022 / 2023 </w:t>
                                  </w:r>
                                </w:p>
                                <w:p w14:paraId="7AD91445" w14:textId="77777777" w:rsidR="00F2380F" w:rsidRDefault="00F77405" w:rsidP="00F2380F">
                                  <w:p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pict w14:anchorId="623A021B">
                                      <v:rect id="_x0000_i1032" style="width:0;height:.75pt" o:hralign="center" o:hrstd="t" o:hrnoshade="t" o:hr="t" fillcolor="#069" stroked="f"/>
                                    </w:pict>
                                  </w:r>
                                </w:p>
                              </w:txbxContent>
                            </wps:txbx>
                            <wps:bodyPr rot="0" vert="horz" wrap="square" lIns="274320" tIns="182880" rIns="274320" bIns="1828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BC9E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539.8pt;margin-top:1in;width:210.1pt;height:250.3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" filled="f" stroked="f" strokecolor="black [0]" strokeweight="0" insetpen="t">
                      <o:lock v:ext="edit" shapetype="t"/>
                      <v:textbox inset="21.6pt,14.4pt,21.6pt,14.4pt">
                        <w:txbxContent>
                          <w:p w14:paraId="6BCA186F" w14:textId="77777777" w:rsidR="00F2380F" w:rsidRDefault="00F2380F" w:rsidP="00F2380F">
                            <w:pPr>
                              <w:pStyle w:val="Title"/>
                              <w:widowControl w:val="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Skamania County </w:t>
                            </w:r>
                          </w:p>
                          <w:p w14:paraId="43183DD4" w14:textId="77777777" w:rsidR="00F2380F" w:rsidRDefault="00F77405" w:rsidP="00F2380F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pict w14:anchorId="18FBA676">
                                <v:rect id="_x0000_i1026" style="width:0;height:.75pt" o:hralign="center" o:hrstd="t" o:hrnoshade="t" o:hr="t" fillcolor="#069" stroked="f"/>
                              </w:pict>
                            </w:r>
                          </w:p>
                          <w:p w14:paraId="1408D040" w14:textId="77777777" w:rsidR="00F2380F" w:rsidRDefault="00F2380F" w:rsidP="00F2380F">
                            <w:pPr>
                              <w:pStyle w:val="Title"/>
                              <w:widowControl w:val="0"/>
                              <w:rPr>
                                <w:rFonts w:ascii="Cambria" w:hAnsi="Cambria" w:cs="Times New Roman"/>
                                <w:color w:val="006699"/>
                                <w:sz w:val="36"/>
                                <w:szCs w:val="36"/>
                                <w14:cntxtAlts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Homeless Guide </w:t>
                            </w:r>
                          </w:p>
                          <w:p w14:paraId="3129DFBF" w14:textId="77777777" w:rsidR="00F2380F" w:rsidRDefault="00F77405" w:rsidP="00F2380F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pict w14:anchorId="092DB19F">
                                <v:rect id="_x0000_i1028" style="width:0;height:.75pt" o:hralign="center" o:hrstd="t" o:hrnoshade="t" o:hr="t" fillcolor="#069" stroked="f"/>
                              </w:pict>
                            </w:r>
                          </w:p>
                          <w:p w14:paraId="2E797A94" w14:textId="77777777" w:rsidR="00F2380F" w:rsidRDefault="00F2380F" w:rsidP="00F2380F">
                            <w:pPr>
                              <w:pStyle w:val="Title"/>
                              <w:widowControl w:val="0"/>
                              <w:rPr>
                                <w:rFonts w:ascii="Cambria" w:hAnsi="Cambria" w:cs="Times New Roman"/>
                                <w:color w:val="006699"/>
                                <w:sz w:val="30"/>
                                <w:szCs w:val="30"/>
                                <w14:cntxtAlts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 xml:space="preserve">Stevenson, Carson, and North Bonneville </w:t>
                            </w:r>
                          </w:p>
                          <w:p w14:paraId="05605197" w14:textId="77777777" w:rsidR="00F2380F" w:rsidRDefault="00F77405" w:rsidP="00F2380F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pict w14:anchorId="3903CF71">
                                <v:rect id="_x0000_i1030" style="width:0;height:.75pt" o:hralign="center" o:hrstd="t" o:hrnoshade="t" o:hr="t" fillcolor="#069" stroked="f"/>
                              </w:pict>
                            </w:r>
                          </w:p>
                          <w:p w14:paraId="5B26CED1" w14:textId="77777777" w:rsidR="00F2380F" w:rsidRDefault="00F2380F" w:rsidP="00F2380F">
                            <w:pPr>
                              <w:pStyle w:val="Title"/>
                              <w:widowControl w:val="0"/>
                              <w:rPr>
                                <w:rFonts w:ascii="Cambria" w:hAnsi="Cambria" w:cs="Times New Roman"/>
                                <w:color w:val="006699"/>
                                <w:sz w:val="22"/>
                                <w:szCs w:val="22"/>
                                <w14:cntxtAlts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2022 / 2023 </w:t>
                            </w:r>
                          </w:p>
                          <w:p w14:paraId="7AD91445" w14:textId="77777777" w:rsidR="00F2380F" w:rsidRDefault="00F77405" w:rsidP="00F2380F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pict w14:anchorId="623A021B">
                                <v:rect id="_x0000_i1032" style="width:0;height:.75pt" o:hralign="center" o:hrstd="t" o:hrnoshade="t" o:hr="t" fillcolor="#069" stroked="f"/>
                              </w:pi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76" w:type="dxa"/>
          </w:tcPr>
          <w:p w14:paraId="4AED940E" w14:textId="77777777" w:rsidR="002D2D78" w:rsidRDefault="002D2D78">
            <w:pPr>
              <w:pStyle w:val="Heading7"/>
              <w:outlineLvl w:val="6"/>
            </w:pPr>
          </w:p>
          <w:p w14:paraId="1755B0B5" w14:textId="77777777" w:rsidR="0024597E" w:rsidRPr="00F00BA7" w:rsidRDefault="0024597E" w:rsidP="0024597E">
            <w:pPr>
              <w:pStyle w:val="Subtitle"/>
              <w:rPr>
                <w:color w:val="00B0F0"/>
                <w:sz w:val="56"/>
              </w:rPr>
            </w:pPr>
            <w:r w:rsidRPr="00F00BA7">
              <w:rPr>
                <w:color w:val="00B0F0"/>
                <w:sz w:val="56"/>
              </w:rPr>
              <w:t>Skamania County</w:t>
            </w:r>
          </w:p>
          <w:p w14:paraId="4D68DE81" w14:textId="77777777" w:rsidR="0024597E" w:rsidRDefault="00F00BA7" w:rsidP="00F00BA7">
            <w:pPr>
              <w:pStyle w:val="Heading3"/>
              <w:outlineLvl w:val="2"/>
            </w:pPr>
            <w:r>
              <w:t xml:space="preserve">emergency / homeless &amp; low-income </w:t>
            </w:r>
            <w:r w:rsidR="0024597E">
              <w:t>Resource Guide</w:t>
            </w:r>
          </w:p>
          <w:p w14:paraId="4B2CD108" w14:textId="77777777" w:rsidR="0024597E" w:rsidRPr="009A064B" w:rsidRDefault="0024597E" w:rsidP="0024597E">
            <w:pPr>
              <w:pStyle w:val="Address"/>
              <w:rPr>
                <w:b/>
              </w:rPr>
            </w:pPr>
            <w:r w:rsidRPr="009A064B">
              <w:rPr>
                <w:b/>
              </w:rPr>
              <w:t>Stev</w:t>
            </w:r>
            <w:r w:rsidR="006471FF" w:rsidRPr="009A064B">
              <w:rPr>
                <w:b/>
              </w:rPr>
              <w:t>e</w:t>
            </w:r>
            <w:r w:rsidRPr="009A064B">
              <w:rPr>
                <w:b/>
              </w:rPr>
              <w:t xml:space="preserve">nson, </w:t>
            </w:r>
            <w:proofErr w:type="gramStart"/>
            <w:r w:rsidRPr="009A064B">
              <w:rPr>
                <w:b/>
              </w:rPr>
              <w:t>Carson</w:t>
            </w:r>
            <w:proofErr w:type="gramEnd"/>
            <w:r w:rsidRPr="009A064B">
              <w:rPr>
                <w:b/>
              </w:rPr>
              <w:t xml:space="preserve"> and Bonneville</w:t>
            </w:r>
          </w:p>
          <w:p w14:paraId="115BF567" w14:textId="77777777" w:rsidR="0024597E" w:rsidRDefault="0024597E" w:rsidP="0024597E">
            <w:pPr>
              <w:pStyle w:val="Address"/>
            </w:pPr>
          </w:p>
          <w:p w14:paraId="0FE22D90" w14:textId="77777777" w:rsidR="0071088E" w:rsidRDefault="0024597E" w:rsidP="0071088E">
            <w:pPr>
              <w:pStyle w:val="TableDescription"/>
            </w:pPr>
            <w:r>
              <w:t>Local Resources at your hand</w:t>
            </w:r>
          </w:p>
          <w:p w14:paraId="72FAA92D" w14:textId="77777777" w:rsidR="00201BBE" w:rsidRDefault="00201BBE">
            <w:pPr>
              <w:spacing w:after="240" w:line="288" w:lineRule="auto"/>
            </w:pPr>
          </w:p>
          <w:p w14:paraId="15392893" w14:textId="77777777" w:rsidR="00201BBE" w:rsidRDefault="009A064B">
            <w:pPr>
              <w:spacing w:after="240" w:line="288" w:lineRule="auto"/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drawing>
                <wp:anchor distT="36576" distB="36576" distL="36576" distR="36576" simplePos="0" relativeHeight="251659264" behindDoc="0" locked="0" layoutInCell="1" allowOverlap="1" wp14:anchorId="4587AE78" wp14:editId="013D1A59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39370</wp:posOffset>
                  </wp:positionV>
                  <wp:extent cx="2734310" cy="2251075"/>
                  <wp:effectExtent l="0" t="0" r="889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4310" cy="225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CD64161" w14:textId="77777777" w:rsidR="00201BBE" w:rsidRDefault="00201BBE">
            <w:pPr>
              <w:spacing w:after="240" w:line="288" w:lineRule="auto"/>
            </w:pPr>
          </w:p>
          <w:p w14:paraId="529705FF" w14:textId="77777777" w:rsidR="00201BBE" w:rsidRDefault="00201BBE">
            <w:pPr>
              <w:spacing w:after="240" w:line="288" w:lineRule="auto"/>
            </w:pPr>
          </w:p>
          <w:p w14:paraId="06CDE6B9" w14:textId="77777777" w:rsidR="00201BBE" w:rsidRDefault="00201BBE">
            <w:pPr>
              <w:spacing w:after="240" w:line="288" w:lineRule="auto"/>
            </w:pPr>
          </w:p>
          <w:p w14:paraId="24190DF1" w14:textId="77777777" w:rsidR="00201BBE" w:rsidRDefault="00201BBE">
            <w:pPr>
              <w:spacing w:after="240" w:line="288" w:lineRule="auto"/>
            </w:pPr>
          </w:p>
          <w:p w14:paraId="70389C02" w14:textId="77777777" w:rsidR="00201BBE" w:rsidRDefault="00201BBE">
            <w:pPr>
              <w:spacing w:after="240" w:line="288" w:lineRule="auto"/>
            </w:pPr>
          </w:p>
          <w:p w14:paraId="46C5E12D" w14:textId="77777777" w:rsidR="00201BBE" w:rsidRDefault="00201BBE">
            <w:pPr>
              <w:spacing w:after="240" w:line="288" w:lineRule="auto"/>
            </w:pPr>
          </w:p>
          <w:p w14:paraId="305C5D48" w14:textId="77777777" w:rsidR="00201BBE" w:rsidRDefault="00201BBE">
            <w:pPr>
              <w:spacing w:after="240" w:line="288" w:lineRule="auto"/>
            </w:pPr>
          </w:p>
          <w:p w14:paraId="62735624" w14:textId="77777777" w:rsidR="00201BBE" w:rsidRPr="006324B6" w:rsidRDefault="00201BBE" w:rsidP="00201BBE">
            <w:pPr>
              <w:pStyle w:val="Heading4"/>
              <w:ind w:left="1375" w:hanging="1231"/>
              <w:jc w:val="center"/>
              <w:outlineLvl w:val="3"/>
              <w:rPr>
                <w:color w:val="FF0000"/>
              </w:rPr>
            </w:pPr>
            <w:r w:rsidRPr="006324B6">
              <w:rPr>
                <w:color w:val="FF0000"/>
              </w:rPr>
              <w:t>for life threatening</w:t>
            </w:r>
          </w:p>
          <w:p w14:paraId="7DBC8BC0" w14:textId="77777777" w:rsidR="00201BBE" w:rsidRDefault="00201BBE" w:rsidP="00201BBE">
            <w:pPr>
              <w:pStyle w:val="Heading4"/>
              <w:ind w:left="1375" w:hanging="1231"/>
              <w:jc w:val="center"/>
              <w:outlineLvl w:val="3"/>
              <w:rPr>
                <w:color w:val="000000" w:themeColor="text1"/>
              </w:rPr>
            </w:pPr>
            <w:r w:rsidRPr="006324B6">
              <w:rPr>
                <w:color w:val="FF0000"/>
              </w:rPr>
              <w:t xml:space="preserve">situations </w:t>
            </w:r>
            <w:r>
              <w:rPr>
                <w:color w:val="000000" w:themeColor="text1"/>
              </w:rPr>
              <w:t xml:space="preserve"> </w:t>
            </w:r>
          </w:p>
          <w:p w14:paraId="454A3B70" w14:textId="77777777" w:rsidR="00201BBE" w:rsidRPr="00201BBE" w:rsidRDefault="00201BBE" w:rsidP="00201BBE">
            <w:pPr>
              <w:pStyle w:val="Heading4"/>
              <w:ind w:left="1375" w:hanging="1231"/>
              <w:jc w:val="center"/>
              <w:outlineLvl w:val="3"/>
              <w:rPr>
                <w:b/>
                <w:color w:val="auto"/>
                <w:sz w:val="28"/>
              </w:rPr>
            </w:pPr>
            <w:r w:rsidRPr="006324B6">
              <w:rPr>
                <w:b/>
                <w:color w:val="auto"/>
              </w:rPr>
              <w:t xml:space="preserve">Call </w:t>
            </w:r>
            <w:r w:rsidRPr="00201BBE">
              <w:rPr>
                <w:b/>
                <w:color w:val="auto"/>
                <w:sz w:val="28"/>
              </w:rPr>
              <w:t>911</w:t>
            </w:r>
          </w:p>
          <w:p w14:paraId="4BD706BD" w14:textId="77777777" w:rsidR="00201BBE" w:rsidRPr="00201BBE" w:rsidRDefault="00201BBE" w:rsidP="00201BBE">
            <w:pPr>
              <w:pStyle w:val="Heading4"/>
              <w:jc w:val="center"/>
              <w:outlineLvl w:val="3"/>
              <w:rPr>
                <w:color w:val="auto"/>
                <w:sz w:val="16"/>
              </w:rPr>
            </w:pPr>
            <w:r w:rsidRPr="00201BBE">
              <w:rPr>
                <w:color w:val="auto"/>
                <w:sz w:val="16"/>
              </w:rPr>
              <w:t xml:space="preserve">----------------------------------------------  </w:t>
            </w:r>
          </w:p>
          <w:p w14:paraId="132A4C57" w14:textId="77777777" w:rsidR="00201BBE" w:rsidRDefault="00201BBE" w:rsidP="00201BBE">
            <w:pPr>
              <w:pStyle w:val="Heading4"/>
              <w:ind w:left="745" w:hanging="601"/>
              <w:jc w:val="center"/>
              <w:outlineLvl w:val="3"/>
              <w:rPr>
                <w:color w:val="FF0000"/>
              </w:rPr>
            </w:pPr>
            <w:r w:rsidRPr="006324B6">
              <w:rPr>
                <w:color w:val="FF0000"/>
              </w:rPr>
              <w:t xml:space="preserve">24 Hour mental </w:t>
            </w:r>
          </w:p>
          <w:p w14:paraId="58BF6A9D" w14:textId="77777777" w:rsidR="00201BBE" w:rsidRDefault="00201BBE" w:rsidP="00201BBE">
            <w:pPr>
              <w:pStyle w:val="Heading4"/>
              <w:ind w:left="745" w:hanging="601"/>
              <w:jc w:val="center"/>
              <w:outlineLvl w:val="3"/>
              <w:rPr>
                <w:color w:val="FF0000"/>
              </w:rPr>
            </w:pPr>
            <w:r w:rsidRPr="006324B6">
              <w:rPr>
                <w:color w:val="FF0000"/>
              </w:rPr>
              <w:t>health Crisis</w:t>
            </w:r>
            <w:r>
              <w:rPr>
                <w:color w:val="FF0000"/>
              </w:rPr>
              <w:t xml:space="preserve"> </w:t>
            </w:r>
            <w:r w:rsidRPr="006324B6">
              <w:rPr>
                <w:color w:val="FF0000"/>
              </w:rPr>
              <w:t xml:space="preserve">Line </w:t>
            </w:r>
          </w:p>
          <w:p w14:paraId="4269EE0A" w14:textId="77777777" w:rsidR="00201BBE" w:rsidRPr="006324B6" w:rsidRDefault="00201BBE" w:rsidP="00201BBE">
            <w:pPr>
              <w:pStyle w:val="Heading4"/>
              <w:ind w:left="745" w:hanging="601"/>
              <w:jc w:val="center"/>
              <w:outlineLvl w:val="3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Pr="006324B6">
              <w:rPr>
                <w:b/>
                <w:color w:val="000000" w:themeColor="text1"/>
              </w:rPr>
              <w:t xml:space="preserve">dial </w:t>
            </w:r>
            <w:r w:rsidRPr="00201BBE">
              <w:rPr>
                <w:b/>
                <w:color w:val="000000" w:themeColor="text1"/>
                <w:sz w:val="28"/>
              </w:rPr>
              <w:t>988</w:t>
            </w:r>
          </w:p>
          <w:p w14:paraId="74DDC9C6" w14:textId="77777777" w:rsidR="002D2D78" w:rsidRDefault="002D2D78">
            <w:pPr>
              <w:spacing w:after="240" w:line="288" w:lineRule="auto"/>
            </w:pPr>
          </w:p>
        </w:tc>
      </w:tr>
      <w:tr w:rsidR="002D2D78" w14:paraId="0534269B" w14:textId="77777777" w:rsidTr="009A064B">
        <w:trPr>
          <w:trHeight w:val="10680"/>
          <w:jc w:val="center"/>
        </w:trPr>
        <w:tc>
          <w:tcPr>
            <w:tcW w:w="5287" w:type="dxa"/>
            <w:tcMar>
              <w:top w:w="216" w:type="dxa"/>
              <w:right w:w="1037" w:type="dxa"/>
            </w:tcMar>
          </w:tcPr>
          <w:p w14:paraId="45885856" w14:textId="77777777" w:rsidR="002D2D78" w:rsidRDefault="002D2D78">
            <w:pPr>
              <w:pStyle w:val="Heading7"/>
              <w:outlineLvl w:val="6"/>
            </w:pPr>
          </w:p>
          <w:p w14:paraId="1AB1C15F" w14:textId="77777777" w:rsidR="002D2D78" w:rsidRPr="006471FF" w:rsidRDefault="00201BBE">
            <w:pPr>
              <w:pStyle w:val="Heading2"/>
              <w:outlineLvl w:val="1"/>
              <w:rPr>
                <w:b/>
                <w:color w:val="auto"/>
              </w:rPr>
            </w:pPr>
            <w:r w:rsidRPr="006471FF">
              <w:rPr>
                <w:b/>
                <w:color w:val="auto"/>
              </w:rPr>
              <w:t>AGENCY CONTACTS</w:t>
            </w:r>
          </w:p>
          <w:p w14:paraId="30542318" w14:textId="77777777" w:rsidR="002D2D78" w:rsidRPr="006471FF" w:rsidRDefault="002D2D78" w:rsidP="00201BBE">
            <w:pPr>
              <w:pStyle w:val="Heading9"/>
              <w:spacing w:after="240"/>
              <w:ind w:firstLine="0"/>
              <w:outlineLvl w:val="8"/>
              <w:rPr>
                <w:b/>
              </w:rPr>
            </w:pPr>
          </w:p>
          <w:p w14:paraId="26D3116F" w14:textId="77777777" w:rsidR="002D2D78" w:rsidRPr="003833A1" w:rsidRDefault="00201BBE" w:rsidP="00201BBE">
            <w:pPr>
              <w:pStyle w:val="Heading4"/>
              <w:outlineLvl w:val="3"/>
              <w:rPr>
                <w:b/>
                <w:color w:val="A835C3" w:themeColor="accent6" w:themeShade="BF"/>
                <w:sz w:val="22"/>
              </w:rPr>
            </w:pPr>
            <w:r w:rsidRPr="003833A1">
              <w:rPr>
                <w:b/>
                <w:color w:val="A835C3" w:themeColor="accent6" w:themeShade="BF"/>
                <w:sz w:val="22"/>
              </w:rPr>
              <w:t>sKAMANIA COUNTY COUNCIL ON DOMESTIC VIOLENCE &amp; SEXUAL ASSAULT</w:t>
            </w:r>
          </w:p>
          <w:p w14:paraId="0A508E45" w14:textId="77777777" w:rsidR="002D2D78" w:rsidRDefault="00201BBE">
            <w:pPr>
              <w:pStyle w:val="Heading5"/>
              <w:outlineLvl w:val="4"/>
            </w:pPr>
            <w:r>
              <w:t>40 SW Cascade Ave., Suite 110</w:t>
            </w:r>
          </w:p>
          <w:p w14:paraId="4F6E905B" w14:textId="77777777" w:rsidR="00201BBE" w:rsidRDefault="00201BBE">
            <w:pPr>
              <w:pStyle w:val="Heading5"/>
              <w:outlineLvl w:val="4"/>
            </w:pPr>
            <w:r>
              <w:t>Stevenson, WA 98648</w:t>
            </w:r>
          </w:p>
          <w:p w14:paraId="5FA4E21A" w14:textId="77777777" w:rsidR="003E721F" w:rsidRDefault="003E721F" w:rsidP="00016D78">
            <w:pPr>
              <w:pStyle w:val="Heading6"/>
              <w:jc w:val="left"/>
              <w:outlineLvl w:val="5"/>
              <w:rPr>
                <w:b/>
              </w:rPr>
            </w:pPr>
            <w:r>
              <w:rPr>
                <w:b/>
              </w:rPr>
              <w:t xml:space="preserve">  </w:t>
            </w:r>
            <w:r w:rsidR="00016D78" w:rsidRPr="00016D78">
              <w:rPr>
                <w:b/>
              </w:rPr>
              <w:t>509-427-</w:t>
            </w:r>
            <w:r>
              <w:rPr>
                <w:b/>
              </w:rPr>
              <w:t xml:space="preserve">4210 </w:t>
            </w:r>
          </w:p>
          <w:p w14:paraId="5382E0A0" w14:textId="77777777" w:rsidR="00016D78" w:rsidRDefault="003E721F" w:rsidP="00016D78">
            <w:pPr>
              <w:pStyle w:val="Heading6"/>
              <w:jc w:val="left"/>
              <w:outlineLvl w:val="5"/>
            </w:pPr>
            <w:r>
              <w:rPr>
                <w:b/>
              </w:rPr>
              <w:t xml:space="preserve">  800-597-6850 (5:30 – 9:30 pm)</w:t>
            </w:r>
            <w:r w:rsidR="00016D78">
              <w:t xml:space="preserve">                  </w:t>
            </w:r>
          </w:p>
          <w:p w14:paraId="5EF04A84" w14:textId="77777777" w:rsidR="00016D78" w:rsidRPr="00016D78" w:rsidRDefault="00016D78" w:rsidP="00016D78">
            <w:pPr>
              <w:pStyle w:val="Heading6"/>
              <w:jc w:val="left"/>
              <w:outlineLvl w:val="5"/>
              <w:rPr>
                <w:b/>
              </w:rPr>
            </w:pPr>
            <w:r>
              <w:t xml:space="preserve">                                     </w:t>
            </w:r>
          </w:p>
          <w:p w14:paraId="4367957A" w14:textId="77777777" w:rsidR="002D2D78" w:rsidRPr="003833A1" w:rsidRDefault="00016D78">
            <w:pPr>
              <w:pStyle w:val="Heading4"/>
              <w:outlineLvl w:val="3"/>
              <w:rPr>
                <w:b/>
                <w:color w:val="00B050"/>
                <w:sz w:val="22"/>
              </w:rPr>
            </w:pPr>
            <w:r w:rsidRPr="003833A1">
              <w:rPr>
                <w:b/>
                <w:color w:val="00B050"/>
                <w:sz w:val="22"/>
              </w:rPr>
              <w:t>Washington gorge action programs</w:t>
            </w:r>
          </w:p>
          <w:p w14:paraId="77DE35E5" w14:textId="77777777" w:rsidR="002D2D78" w:rsidRDefault="00016D78">
            <w:pPr>
              <w:pStyle w:val="Heading5"/>
              <w:outlineLvl w:val="4"/>
            </w:pPr>
            <w:r>
              <w:t>683 SW Rock Creek Dr.</w:t>
            </w:r>
          </w:p>
          <w:p w14:paraId="22C68476" w14:textId="77777777" w:rsidR="00016D78" w:rsidRDefault="00016D78">
            <w:pPr>
              <w:pStyle w:val="Heading5"/>
              <w:outlineLvl w:val="4"/>
            </w:pPr>
            <w:r>
              <w:t>Stevenson, WA 98648</w:t>
            </w:r>
          </w:p>
          <w:p w14:paraId="34D4567E" w14:textId="77777777" w:rsidR="00016D78" w:rsidRPr="00016D78" w:rsidRDefault="00016D78">
            <w:pPr>
              <w:pStyle w:val="Heading5"/>
              <w:outlineLvl w:val="4"/>
              <w:rPr>
                <w:b/>
              </w:rPr>
            </w:pPr>
            <w:r w:rsidRPr="00016D78">
              <w:rPr>
                <w:b/>
              </w:rPr>
              <w:t>509-427-4334</w:t>
            </w:r>
          </w:p>
          <w:p w14:paraId="5106FF62" w14:textId="77777777" w:rsidR="002D2D78" w:rsidRDefault="002D2D78">
            <w:pPr>
              <w:pStyle w:val="Heading6"/>
              <w:outlineLvl w:val="5"/>
              <w:rPr>
                <w:rFonts w:asciiTheme="minorHAnsi" w:eastAsiaTheme="minorHAnsi" w:hAnsiTheme="minorHAnsi" w:cstheme="minorBidi"/>
                <w:color w:val="auto"/>
              </w:rPr>
            </w:pPr>
          </w:p>
          <w:p w14:paraId="148023C0" w14:textId="77777777" w:rsidR="002D2D78" w:rsidRPr="003833A1" w:rsidRDefault="00016D78">
            <w:pPr>
              <w:pStyle w:val="Heading4"/>
              <w:outlineLvl w:val="3"/>
              <w:rPr>
                <w:b/>
                <w:color w:val="0000FF"/>
                <w:sz w:val="22"/>
              </w:rPr>
            </w:pPr>
            <w:r w:rsidRPr="003833A1">
              <w:rPr>
                <w:b/>
                <w:color w:val="0000FF"/>
                <w:sz w:val="22"/>
              </w:rPr>
              <w:t xml:space="preserve">Skamania county community health </w:t>
            </w:r>
          </w:p>
          <w:p w14:paraId="12E84BBA" w14:textId="77777777" w:rsidR="002D2D78" w:rsidRDefault="00016D78">
            <w:pPr>
              <w:pStyle w:val="Heading5"/>
              <w:outlineLvl w:val="4"/>
            </w:pPr>
            <w:r>
              <w:t xml:space="preserve">710 SW Rock Creek Dr. </w:t>
            </w:r>
          </w:p>
          <w:p w14:paraId="74ADE347" w14:textId="77777777" w:rsidR="00016D78" w:rsidRDefault="00016D78">
            <w:pPr>
              <w:pStyle w:val="Heading5"/>
              <w:outlineLvl w:val="4"/>
            </w:pPr>
            <w:r>
              <w:t>Stevenson, WA 98648</w:t>
            </w:r>
          </w:p>
          <w:p w14:paraId="4DF50A49" w14:textId="77777777" w:rsidR="00016D78" w:rsidRPr="00016D78" w:rsidRDefault="00016D78">
            <w:pPr>
              <w:pStyle w:val="Heading5"/>
              <w:outlineLvl w:val="4"/>
              <w:rPr>
                <w:b/>
              </w:rPr>
            </w:pPr>
            <w:r>
              <w:rPr>
                <w:b/>
              </w:rPr>
              <w:t>509-427-3850</w:t>
            </w:r>
          </w:p>
          <w:p w14:paraId="4C987726" w14:textId="77777777" w:rsidR="00016D78" w:rsidRPr="003833A1" w:rsidRDefault="00016D78">
            <w:pPr>
              <w:pStyle w:val="Heading4"/>
              <w:outlineLvl w:val="3"/>
              <w:rPr>
                <w:sz w:val="16"/>
                <w:szCs w:val="16"/>
              </w:rPr>
            </w:pPr>
          </w:p>
          <w:p w14:paraId="101FC479" w14:textId="77777777" w:rsidR="002D2D78" w:rsidRPr="003833A1" w:rsidRDefault="00016D78">
            <w:pPr>
              <w:pStyle w:val="Heading4"/>
              <w:outlineLvl w:val="3"/>
              <w:rPr>
                <w:b/>
                <w:color w:val="FF00FF"/>
                <w:sz w:val="22"/>
              </w:rPr>
            </w:pPr>
            <w:r w:rsidRPr="003833A1">
              <w:rPr>
                <w:b/>
                <w:color w:val="FF00FF"/>
                <w:sz w:val="22"/>
              </w:rPr>
              <w:t>department of social and health services</w:t>
            </w:r>
          </w:p>
          <w:p w14:paraId="2DC11D5D" w14:textId="77777777" w:rsidR="002D2D78" w:rsidRDefault="00016D78">
            <w:pPr>
              <w:pStyle w:val="Heading5"/>
              <w:outlineLvl w:val="4"/>
            </w:pPr>
            <w:r>
              <w:t>266 SW 2</w:t>
            </w:r>
            <w:r w:rsidRPr="00016D78">
              <w:rPr>
                <w:vertAlign w:val="superscript"/>
              </w:rPr>
              <w:t>nd</w:t>
            </w:r>
            <w:r>
              <w:t xml:space="preserve"> St.</w:t>
            </w:r>
          </w:p>
          <w:p w14:paraId="64905698" w14:textId="77777777" w:rsidR="00016D78" w:rsidRDefault="00016D78">
            <w:pPr>
              <w:pStyle w:val="Heading5"/>
              <w:outlineLvl w:val="4"/>
            </w:pPr>
            <w:r>
              <w:t>Stevenson, WA 98648</w:t>
            </w:r>
          </w:p>
          <w:p w14:paraId="1056EEF2" w14:textId="77777777" w:rsidR="00016D78" w:rsidRPr="00016D78" w:rsidRDefault="00016D78">
            <w:pPr>
              <w:pStyle w:val="Heading5"/>
              <w:outlineLvl w:val="4"/>
              <w:rPr>
                <w:b/>
              </w:rPr>
            </w:pPr>
            <w:r>
              <w:rPr>
                <w:b/>
              </w:rPr>
              <w:t>877-501-2233</w:t>
            </w:r>
          </w:p>
          <w:p w14:paraId="721978B4" w14:textId="77777777" w:rsidR="002D2D78" w:rsidRDefault="00016D78">
            <w:pPr>
              <w:pStyle w:val="Heading6"/>
              <w:outlineLvl w:val="5"/>
            </w:pPr>
            <w:r>
              <w:t xml:space="preserve"> </w:t>
            </w:r>
          </w:p>
          <w:p w14:paraId="56387379" w14:textId="77777777" w:rsidR="006471FF" w:rsidRPr="003833A1" w:rsidRDefault="006471FF" w:rsidP="006471FF">
            <w:pPr>
              <w:pStyle w:val="Heading4"/>
              <w:outlineLvl w:val="3"/>
              <w:rPr>
                <w:b/>
                <w:color w:val="0000FF"/>
                <w:sz w:val="22"/>
              </w:rPr>
            </w:pPr>
            <w:r w:rsidRPr="003833A1">
              <w:rPr>
                <w:b/>
                <w:color w:val="0000FF"/>
                <w:sz w:val="22"/>
              </w:rPr>
              <w:t>Senior services</w:t>
            </w:r>
          </w:p>
          <w:p w14:paraId="4EB2B9F4" w14:textId="77777777" w:rsidR="006471FF" w:rsidRDefault="006471FF" w:rsidP="006471FF">
            <w:pPr>
              <w:pStyle w:val="Heading5"/>
              <w:outlineLvl w:val="4"/>
            </w:pPr>
            <w:r>
              <w:t xml:space="preserve">710 SW Rock Creek Dr. </w:t>
            </w:r>
          </w:p>
          <w:p w14:paraId="3994AD0B" w14:textId="77777777" w:rsidR="006471FF" w:rsidRDefault="006471FF" w:rsidP="006471FF">
            <w:pPr>
              <w:pStyle w:val="Heading5"/>
              <w:outlineLvl w:val="4"/>
            </w:pPr>
            <w:r>
              <w:t>Stevenson, WA 98648</w:t>
            </w:r>
          </w:p>
          <w:p w14:paraId="17BF4BF3" w14:textId="77777777" w:rsidR="006471FF" w:rsidRPr="00016D78" w:rsidRDefault="006471FF" w:rsidP="006471FF">
            <w:pPr>
              <w:pStyle w:val="Heading5"/>
              <w:outlineLvl w:val="4"/>
              <w:rPr>
                <w:b/>
              </w:rPr>
            </w:pPr>
            <w:r>
              <w:rPr>
                <w:b/>
              </w:rPr>
              <w:t>509-427-3990</w:t>
            </w:r>
          </w:p>
          <w:p w14:paraId="20D171A9" w14:textId="77777777" w:rsidR="002D2D78" w:rsidRPr="003833A1" w:rsidRDefault="002D2D78" w:rsidP="003833A1">
            <w:pPr>
              <w:pStyle w:val="Heading6"/>
              <w:jc w:val="left"/>
              <w:outlineLvl w:val="5"/>
              <w:rPr>
                <w:sz w:val="16"/>
                <w:szCs w:val="16"/>
              </w:rPr>
            </w:pPr>
          </w:p>
          <w:p w14:paraId="1E0225B5" w14:textId="77777777" w:rsidR="003833A1" w:rsidRPr="003833A1" w:rsidRDefault="003833A1" w:rsidP="003833A1">
            <w:pPr>
              <w:pStyle w:val="Heading4"/>
              <w:outlineLvl w:val="3"/>
              <w:rPr>
                <w:b/>
                <w:color w:val="A835C3" w:themeColor="accent6" w:themeShade="BF"/>
                <w:sz w:val="22"/>
              </w:rPr>
            </w:pPr>
            <w:r w:rsidRPr="003833A1">
              <w:rPr>
                <w:b/>
                <w:color w:val="A835C3" w:themeColor="accent6" w:themeShade="BF"/>
                <w:sz w:val="22"/>
              </w:rPr>
              <w:t xml:space="preserve">Mid-Columbia Housing Authority </w:t>
            </w:r>
          </w:p>
          <w:p w14:paraId="536D44E7" w14:textId="77777777" w:rsidR="003833A1" w:rsidRDefault="003833A1" w:rsidP="003833A1">
            <w:pPr>
              <w:pStyle w:val="Heading5"/>
              <w:outlineLvl w:val="4"/>
            </w:pPr>
            <w:r>
              <w:t>500 E 2</w:t>
            </w:r>
            <w:r w:rsidRPr="003833A1">
              <w:rPr>
                <w:vertAlign w:val="superscript"/>
              </w:rPr>
              <w:t>nd</w:t>
            </w:r>
            <w:r>
              <w:t xml:space="preserve"> St</w:t>
            </w:r>
          </w:p>
          <w:p w14:paraId="21F93BF2" w14:textId="77777777" w:rsidR="003833A1" w:rsidRDefault="003833A1" w:rsidP="003833A1">
            <w:pPr>
              <w:pStyle w:val="Heading5"/>
              <w:outlineLvl w:val="4"/>
            </w:pPr>
            <w:r>
              <w:t>The Dalles, OR 97058</w:t>
            </w:r>
          </w:p>
          <w:p w14:paraId="717D6736" w14:textId="77777777" w:rsidR="003833A1" w:rsidRDefault="003833A1" w:rsidP="003833A1">
            <w:pPr>
              <w:pStyle w:val="Heading5"/>
              <w:outlineLvl w:val="4"/>
            </w:pPr>
            <w:r>
              <w:rPr>
                <w:b/>
              </w:rPr>
              <w:t>541-296-5462</w:t>
            </w:r>
          </w:p>
        </w:tc>
        <w:tc>
          <w:tcPr>
            <w:tcW w:w="5287" w:type="dxa"/>
            <w:tcMar>
              <w:top w:w="216" w:type="dxa"/>
              <w:right w:w="1037" w:type="dxa"/>
            </w:tcMar>
          </w:tcPr>
          <w:p w14:paraId="72ED7A93" w14:textId="77777777" w:rsidR="002D2D78" w:rsidRDefault="00F00BA7">
            <w:pPr>
              <w:pStyle w:val="Heading7"/>
              <w:outlineLvl w:val="6"/>
            </w:pPr>
            <w:r>
              <w:t xml:space="preserve"> </w:t>
            </w:r>
          </w:p>
          <w:p w14:paraId="1B845244" w14:textId="77777777" w:rsidR="002D2D78" w:rsidRPr="008B4F93" w:rsidRDefault="00442CF2" w:rsidP="00F00BA7">
            <w:pPr>
              <w:pStyle w:val="Heading2"/>
              <w:jc w:val="center"/>
              <w:outlineLvl w:val="1"/>
              <w:rPr>
                <w:b/>
                <w:color w:val="auto"/>
                <w:sz w:val="32"/>
              </w:rPr>
            </w:pPr>
            <w:r w:rsidRPr="008B4F93">
              <w:rPr>
                <w:b/>
                <w:color w:val="auto"/>
                <w:sz w:val="32"/>
              </w:rPr>
              <w:t xml:space="preserve">useful information </w:t>
            </w:r>
            <w:r w:rsidR="00F00BA7" w:rsidRPr="008B4F93">
              <w:rPr>
                <w:b/>
                <w:color w:val="auto"/>
                <w:sz w:val="32"/>
              </w:rPr>
              <w:t>homeless</w:t>
            </w:r>
            <w:r w:rsidRPr="008B4F93">
              <w:rPr>
                <w:b/>
                <w:color w:val="auto"/>
                <w:sz w:val="32"/>
              </w:rPr>
              <w:t xml:space="preserve"> &amp; outside</w:t>
            </w:r>
          </w:p>
          <w:p w14:paraId="3E54ADBB" w14:textId="77777777" w:rsidR="002D2D78" w:rsidRPr="008B4F93" w:rsidRDefault="002D2D78">
            <w:pPr>
              <w:pStyle w:val="Heading9"/>
              <w:spacing w:after="240"/>
              <w:outlineLvl w:val="8"/>
            </w:pPr>
          </w:p>
          <w:p w14:paraId="5199AD28" w14:textId="77777777" w:rsidR="002D2D78" w:rsidRPr="008B4F93" w:rsidRDefault="00F00BA7" w:rsidP="008B4F93">
            <w:pPr>
              <w:pStyle w:val="Heading4"/>
              <w:numPr>
                <w:ilvl w:val="0"/>
                <w:numId w:val="11"/>
              </w:numPr>
              <w:outlineLvl w:val="3"/>
              <w:rPr>
                <w:color w:val="auto"/>
                <w:sz w:val="22"/>
              </w:rPr>
            </w:pPr>
            <w:r w:rsidRPr="008B4F93">
              <w:rPr>
                <w:color w:val="auto"/>
                <w:sz w:val="22"/>
              </w:rPr>
              <w:t>air feet &amp; shoes out once a day, make sure to change your socks often</w:t>
            </w:r>
          </w:p>
          <w:p w14:paraId="0F94C9A6" w14:textId="77777777" w:rsidR="002D2D78" w:rsidRPr="008B4F93" w:rsidRDefault="002D2D78">
            <w:pPr>
              <w:pStyle w:val="Heading6"/>
              <w:outlineLvl w:val="5"/>
              <w:rPr>
                <w:color w:val="auto"/>
                <w:sz w:val="22"/>
              </w:rPr>
            </w:pPr>
          </w:p>
          <w:p w14:paraId="5A08B148" w14:textId="77777777" w:rsidR="002D2D78" w:rsidRPr="008B4F93" w:rsidRDefault="00442CF2" w:rsidP="008B4F93">
            <w:pPr>
              <w:pStyle w:val="Heading4"/>
              <w:numPr>
                <w:ilvl w:val="0"/>
                <w:numId w:val="11"/>
              </w:numPr>
              <w:outlineLvl w:val="3"/>
              <w:rPr>
                <w:color w:val="auto"/>
                <w:sz w:val="22"/>
              </w:rPr>
            </w:pPr>
            <w:r w:rsidRPr="008B4F93">
              <w:rPr>
                <w:color w:val="auto"/>
                <w:sz w:val="22"/>
              </w:rPr>
              <w:t>keep a r</w:t>
            </w:r>
            <w:r w:rsidR="00F00BA7" w:rsidRPr="008B4F93">
              <w:rPr>
                <w:color w:val="auto"/>
                <w:sz w:val="22"/>
              </w:rPr>
              <w:t>efillable co</w:t>
            </w:r>
            <w:r w:rsidRPr="008B4F93">
              <w:rPr>
                <w:color w:val="auto"/>
                <w:sz w:val="22"/>
              </w:rPr>
              <w:t>n</w:t>
            </w:r>
            <w:r w:rsidR="00F00BA7" w:rsidRPr="008B4F93">
              <w:rPr>
                <w:color w:val="auto"/>
                <w:sz w:val="22"/>
              </w:rPr>
              <w:t>tainer for water</w:t>
            </w:r>
            <w:r w:rsidRPr="008B4F93">
              <w:rPr>
                <w:color w:val="auto"/>
                <w:sz w:val="22"/>
              </w:rPr>
              <w:t xml:space="preserve"> and always carry water with you</w:t>
            </w:r>
          </w:p>
          <w:p w14:paraId="1A85F80B" w14:textId="77777777" w:rsidR="002D2D78" w:rsidRPr="008B4F93" w:rsidRDefault="002D2D78">
            <w:pPr>
              <w:pStyle w:val="Heading6"/>
              <w:outlineLvl w:val="5"/>
              <w:rPr>
                <w:color w:val="auto"/>
                <w:sz w:val="22"/>
              </w:rPr>
            </w:pPr>
          </w:p>
          <w:p w14:paraId="20896C27" w14:textId="77777777" w:rsidR="002D2D78" w:rsidRPr="008B4F93" w:rsidRDefault="00442CF2" w:rsidP="008B4F93">
            <w:pPr>
              <w:pStyle w:val="Heading4"/>
              <w:numPr>
                <w:ilvl w:val="0"/>
                <w:numId w:val="11"/>
              </w:numPr>
              <w:outlineLvl w:val="3"/>
              <w:rPr>
                <w:color w:val="auto"/>
                <w:sz w:val="22"/>
              </w:rPr>
            </w:pPr>
            <w:r w:rsidRPr="008B4F93">
              <w:rPr>
                <w:color w:val="auto"/>
                <w:sz w:val="22"/>
              </w:rPr>
              <w:t>cell phones can be charge</w:t>
            </w:r>
            <w:r w:rsidR="003E721F">
              <w:rPr>
                <w:color w:val="auto"/>
                <w:sz w:val="22"/>
              </w:rPr>
              <w:t>d</w:t>
            </w:r>
            <w:r w:rsidRPr="008B4F93">
              <w:rPr>
                <w:color w:val="auto"/>
                <w:sz w:val="22"/>
              </w:rPr>
              <w:t xml:space="preserve"> at libraries, coffee shops, grocery stores and dshs</w:t>
            </w:r>
          </w:p>
          <w:p w14:paraId="5306E9CF" w14:textId="77777777" w:rsidR="002D2D78" w:rsidRPr="008B4F93" w:rsidRDefault="002D2D78">
            <w:pPr>
              <w:pStyle w:val="Heading6"/>
              <w:outlineLvl w:val="5"/>
              <w:rPr>
                <w:color w:val="auto"/>
                <w:sz w:val="22"/>
              </w:rPr>
            </w:pPr>
          </w:p>
          <w:p w14:paraId="4B449BA4" w14:textId="77777777" w:rsidR="002D2D78" w:rsidRPr="008B4F93" w:rsidRDefault="00442CF2" w:rsidP="008B4F93">
            <w:pPr>
              <w:pStyle w:val="Heading4"/>
              <w:numPr>
                <w:ilvl w:val="0"/>
                <w:numId w:val="11"/>
              </w:numPr>
              <w:outlineLvl w:val="3"/>
              <w:rPr>
                <w:color w:val="auto"/>
                <w:sz w:val="22"/>
              </w:rPr>
            </w:pPr>
            <w:r w:rsidRPr="008B4F93">
              <w:rPr>
                <w:color w:val="auto"/>
                <w:sz w:val="22"/>
              </w:rPr>
              <w:t>keep pets leashed or with you. animals in unstable enviornments can behave in unpredictable ways</w:t>
            </w:r>
          </w:p>
          <w:p w14:paraId="2213BC92" w14:textId="77777777" w:rsidR="002D2D78" w:rsidRPr="008B4F93" w:rsidRDefault="002D2D78">
            <w:pPr>
              <w:pStyle w:val="Heading6"/>
              <w:outlineLvl w:val="5"/>
              <w:rPr>
                <w:color w:val="auto"/>
                <w:sz w:val="22"/>
              </w:rPr>
            </w:pPr>
          </w:p>
          <w:p w14:paraId="6A35E648" w14:textId="77777777" w:rsidR="002D2D78" w:rsidRPr="008B4F93" w:rsidRDefault="00442CF2" w:rsidP="008B4F93">
            <w:pPr>
              <w:pStyle w:val="Heading4"/>
              <w:numPr>
                <w:ilvl w:val="0"/>
                <w:numId w:val="11"/>
              </w:numPr>
              <w:outlineLvl w:val="3"/>
              <w:rPr>
                <w:color w:val="auto"/>
                <w:sz w:val="22"/>
              </w:rPr>
            </w:pPr>
            <w:r w:rsidRPr="008B4F93">
              <w:rPr>
                <w:color w:val="auto"/>
                <w:sz w:val="22"/>
              </w:rPr>
              <w:t xml:space="preserve">don’t mess around on federal property </w:t>
            </w:r>
            <w:r w:rsidRPr="008B4F93">
              <w:rPr>
                <w:color w:val="auto"/>
              </w:rPr>
              <w:t>(</w:t>
            </w:r>
            <w:r w:rsidRPr="008B4F93">
              <w:rPr>
                <w:color w:val="auto"/>
                <w:sz w:val="16"/>
              </w:rPr>
              <w:t>by the river, train tracks, etc)</w:t>
            </w:r>
            <w:r w:rsidRPr="008B4F93">
              <w:rPr>
                <w:color w:val="auto"/>
                <w:sz w:val="22"/>
              </w:rPr>
              <w:t xml:space="preserve"> you could face federal charges</w:t>
            </w:r>
          </w:p>
          <w:p w14:paraId="30D04FAB" w14:textId="77777777" w:rsidR="002D2D78" w:rsidRPr="008B4F93" w:rsidRDefault="002D2D78">
            <w:pPr>
              <w:pStyle w:val="Heading5"/>
              <w:outlineLvl w:val="4"/>
            </w:pPr>
          </w:p>
          <w:p w14:paraId="428D2218" w14:textId="77777777" w:rsidR="002D2D78" w:rsidRPr="008B4F93" w:rsidRDefault="00442CF2" w:rsidP="008B4F93">
            <w:pPr>
              <w:pStyle w:val="Heading4"/>
              <w:numPr>
                <w:ilvl w:val="0"/>
                <w:numId w:val="11"/>
              </w:numPr>
              <w:outlineLvl w:val="3"/>
              <w:rPr>
                <w:color w:val="auto"/>
                <w:sz w:val="22"/>
              </w:rPr>
            </w:pPr>
            <w:r w:rsidRPr="008B4F93">
              <w:rPr>
                <w:color w:val="auto"/>
                <w:sz w:val="22"/>
              </w:rPr>
              <w:t>be aware of your surroundings always</w:t>
            </w:r>
          </w:p>
          <w:p w14:paraId="3B61DDCB" w14:textId="77777777" w:rsidR="002D2D78" w:rsidRPr="008B4F93" w:rsidRDefault="002D2D78">
            <w:pPr>
              <w:pStyle w:val="Heading6"/>
              <w:outlineLvl w:val="5"/>
              <w:rPr>
                <w:color w:val="auto"/>
                <w:sz w:val="14"/>
              </w:rPr>
            </w:pPr>
          </w:p>
          <w:p w14:paraId="34867DE1" w14:textId="77777777" w:rsidR="002D2D78" w:rsidRPr="008B4F93" w:rsidRDefault="00442CF2" w:rsidP="008B4F93">
            <w:pPr>
              <w:pStyle w:val="Heading4"/>
              <w:numPr>
                <w:ilvl w:val="0"/>
                <w:numId w:val="11"/>
              </w:numPr>
              <w:outlineLvl w:val="3"/>
              <w:rPr>
                <w:color w:val="auto"/>
                <w:sz w:val="22"/>
              </w:rPr>
            </w:pPr>
            <w:r w:rsidRPr="008B4F93">
              <w:rPr>
                <w:color w:val="auto"/>
                <w:sz w:val="22"/>
              </w:rPr>
              <w:t>keep a whistle on you to signal for help in an emergency</w:t>
            </w:r>
          </w:p>
          <w:p w14:paraId="2697DF01" w14:textId="77777777" w:rsidR="002D2D78" w:rsidRPr="008B4F93" w:rsidRDefault="002D2D78">
            <w:pPr>
              <w:pStyle w:val="Heading6"/>
              <w:outlineLvl w:val="5"/>
              <w:rPr>
                <w:color w:val="auto"/>
                <w:sz w:val="22"/>
              </w:rPr>
            </w:pPr>
          </w:p>
          <w:p w14:paraId="2B530108" w14:textId="77777777" w:rsidR="002D2D78" w:rsidRDefault="00442CF2" w:rsidP="008B4F93">
            <w:pPr>
              <w:pStyle w:val="Heading4"/>
              <w:numPr>
                <w:ilvl w:val="0"/>
                <w:numId w:val="11"/>
              </w:numPr>
              <w:outlineLvl w:val="3"/>
              <w:rPr>
                <w:color w:val="auto"/>
                <w:sz w:val="22"/>
              </w:rPr>
            </w:pPr>
            <w:r w:rsidRPr="008B4F93">
              <w:rPr>
                <w:color w:val="auto"/>
                <w:sz w:val="22"/>
              </w:rPr>
              <w:t>keep a phone with you</w:t>
            </w:r>
          </w:p>
          <w:p w14:paraId="2A5B5751" w14:textId="77777777" w:rsidR="008B4F93" w:rsidRDefault="008B4F93" w:rsidP="008B4F93">
            <w:pPr>
              <w:pStyle w:val="ListParagraph"/>
            </w:pPr>
          </w:p>
          <w:p w14:paraId="0D3175E0" w14:textId="77777777" w:rsidR="00442CF2" w:rsidRPr="008B4F93" w:rsidRDefault="00442CF2" w:rsidP="008B4F93">
            <w:pPr>
              <w:pStyle w:val="Heading4"/>
              <w:numPr>
                <w:ilvl w:val="0"/>
                <w:numId w:val="11"/>
              </w:numPr>
              <w:outlineLvl w:val="3"/>
              <w:rPr>
                <w:color w:val="auto"/>
                <w:sz w:val="20"/>
              </w:rPr>
            </w:pPr>
            <w:r w:rsidRPr="008B4F93">
              <w:rPr>
                <w:color w:val="auto"/>
                <w:sz w:val="20"/>
              </w:rPr>
              <w:t>(phones w/o service can call 911)</w:t>
            </w:r>
          </w:p>
          <w:p w14:paraId="3D83D5BC" w14:textId="77777777" w:rsidR="002D2D78" w:rsidRDefault="002D2D78">
            <w:pPr>
              <w:pStyle w:val="Heading6"/>
              <w:outlineLvl w:val="5"/>
            </w:pPr>
          </w:p>
        </w:tc>
        <w:tc>
          <w:tcPr>
            <w:tcW w:w="4276" w:type="dxa"/>
            <w:tcMar>
              <w:top w:w="216" w:type="dxa"/>
            </w:tcMar>
          </w:tcPr>
          <w:p w14:paraId="05AB7274" w14:textId="77777777" w:rsidR="002D2D78" w:rsidRDefault="00F00BA7">
            <w:pPr>
              <w:pStyle w:val="Heading7"/>
              <w:outlineLvl w:val="6"/>
            </w:pPr>
            <w:r>
              <w:t xml:space="preserve"> </w:t>
            </w:r>
          </w:p>
          <w:p w14:paraId="1D5287DC" w14:textId="77777777" w:rsidR="002D2D78" w:rsidRPr="008B4F93" w:rsidRDefault="00442CF2" w:rsidP="00442CF2">
            <w:pPr>
              <w:pStyle w:val="Heading2"/>
              <w:jc w:val="center"/>
              <w:outlineLvl w:val="1"/>
              <w:rPr>
                <w:b/>
                <w:color w:val="0070C0"/>
              </w:rPr>
            </w:pPr>
            <w:r w:rsidRPr="008B4F93">
              <w:rPr>
                <w:b/>
                <w:color w:val="0070C0"/>
              </w:rPr>
              <w:t>local laws &amp; ordinances</w:t>
            </w:r>
          </w:p>
          <w:p w14:paraId="0232D3D9" w14:textId="77777777" w:rsidR="002D2D78" w:rsidRPr="008B4F93" w:rsidRDefault="008B4F93" w:rsidP="008B4F93">
            <w:pPr>
              <w:pStyle w:val="Heading9"/>
              <w:spacing w:after="240"/>
              <w:ind w:firstLine="0"/>
              <w:jc w:val="center"/>
              <w:outlineLvl w:val="8"/>
              <w:rPr>
                <w:b/>
              </w:rPr>
            </w:pPr>
            <w:r w:rsidRPr="008B4F93">
              <w:rPr>
                <w:b/>
              </w:rPr>
              <w:t>things not to do</w:t>
            </w:r>
          </w:p>
          <w:p w14:paraId="72F5E5E6" w14:textId="77777777" w:rsidR="002D2D78" w:rsidRDefault="008B4F93">
            <w:pPr>
              <w:pStyle w:val="Heading4"/>
              <w:outlineLvl w:val="3"/>
            </w:pPr>
            <w:r>
              <w:t>camping at any library, park or school within city limits is prohibited</w:t>
            </w:r>
          </w:p>
          <w:p w14:paraId="5E819FFE" w14:textId="77777777" w:rsidR="002D2D78" w:rsidRDefault="002D2D78">
            <w:pPr>
              <w:pStyle w:val="Heading6"/>
              <w:outlineLvl w:val="5"/>
            </w:pPr>
          </w:p>
          <w:p w14:paraId="2DE3B25C" w14:textId="77777777" w:rsidR="002D2D78" w:rsidRDefault="008B4F93">
            <w:pPr>
              <w:pStyle w:val="Heading4"/>
              <w:outlineLvl w:val="3"/>
            </w:pPr>
            <w:r>
              <w:t xml:space="preserve">do not be in a public park between 10:00 pm – 5:00 am </w:t>
            </w:r>
          </w:p>
          <w:p w14:paraId="133E3A28" w14:textId="77777777" w:rsidR="002D2D78" w:rsidRDefault="002D2D78">
            <w:pPr>
              <w:pStyle w:val="Heading6"/>
              <w:outlineLvl w:val="5"/>
            </w:pPr>
          </w:p>
          <w:p w14:paraId="5549D5FD" w14:textId="77777777" w:rsidR="002D2D78" w:rsidRDefault="008B4F93">
            <w:pPr>
              <w:pStyle w:val="Heading4"/>
              <w:outlineLvl w:val="3"/>
            </w:pPr>
            <w:r>
              <w:t>do not block a</w:t>
            </w:r>
            <w:r w:rsidR="00ED7635">
              <w:t>ny</w:t>
            </w:r>
            <w:r>
              <w:t xml:space="preserve"> public sidewal</w:t>
            </w:r>
            <w:r w:rsidR="003E721F">
              <w:t>ks</w:t>
            </w:r>
            <w:r>
              <w:t xml:space="preserve"> by sitting or laying down between 7:00 am – 9:00 pm </w:t>
            </w:r>
          </w:p>
          <w:p w14:paraId="0CA3335D" w14:textId="77777777" w:rsidR="002D2D78" w:rsidRDefault="002D2D78">
            <w:pPr>
              <w:pStyle w:val="Heading6"/>
              <w:outlineLvl w:val="5"/>
            </w:pPr>
          </w:p>
          <w:p w14:paraId="6BF63233" w14:textId="77777777" w:rsidR="002D2D78" w:rsidRDefault="008B4F93">
            <w:pPr>
              <w:pStyle w:val="Heading4"/>
              <w:outlineLvl w:val="3"/>
            </w:pPr>
            <w:r>
              <w:t>do not store personal items on public</w:t>
            </w:r>
            <w:r w:rsidR="003E721F">
              <w:t>ly</w:t>
            </w:r>
            <w:r>
              <w:t xml:space="preserve"> owned property</w:t>
            </w:r>
          </w:p>
          <w:p w14:paraId="5EF0D04D" w14:textId="77777777" w:rsidR="002D2D78" w:rsidRDefault="002D2D78">
            <w:pPr>
              <w:pStyle w:val="Heading6"/>
              <w:outlineLvl w:val="5"/>
            </w:pPr>
          </w:p>
          <w:p w14:paraId="57740AE3" w14:textId="77777777" w:rsidR="002D2D78" w:rsidRDefault="008B4F93">
            <w:pPr>
              <w:pStyle w:val="Heading4"/>
              <w:outlineLvl w:val="3"/>
            </w:pPr>
            <w:r>
              <w:t xml:space="preserve">it is unlawful to aggressively panhandle, litter, urinate, or defacate in public </w:t>
            </w:r>
          </w:p>
          <w:p w14:paraId="19D29C68" w14:textId="77777777" w:rsidR="002D2D78" w:rsidRDefault="002D2D78">
            <w:pPr>
              <w:pStyle w:val="Heading6"/>
              <w:outlineLvl w:val="5"/>
            </w:pPr>
          </w:p>
          <w:p w14:paraId="3FC6F183" w14:textId="77777777" w:rsidR="002D2D78" w:rsidRDefault="008B4F93">
            <w:pPr>
              <w:pStyle w:val="Heading4"/>
              <w:outlineLvl w:val="3"/>
            </w:pPr>
            <w:r>
              <w:t xml:space="preserve">do not park unlicensed or </w:t>
            </w:r>
            <w:r w:rsidR="00ED7635">
              <w:t xml:space="preserve">   </w:t>
            </w:r>
            <w:r>
              <w:t>in-operable vehicles on the street</w:t>
            </w:r>
          </w:p>
          <w:p w14:paraId="4E2BFD1D" w14:textId="77777777" w:rsidR="002D2D78" w:rsidRDefault="002D2D78">
            <w:pPr>
              <w:pStyle w:val="Heading6"/>
              <w:outlineLvl w:val="5"/>
            </w:pPr>
          </w:p>
          <w:p w14:paraId="089A292A" w14:textId="77777777" w:rsidR="008B4F93" w:rsidRPr="009A064B" w:rsidRDefault="008B4F93" w:rsidP="008B4F93">
            <w:pPr>
              <w:pStyle w:val="Heading2"/>
              <w:outlineLvl w:val="1"/>
              <w:rPr>
                <w:b/>
                <w:color w:val="CC00CC"/>
                <w:sz w:val="24"/>
              </w:rPr>
            </w:pPr>
            <w:r w:rsidRPr="009A064B">
              <w:rPr>
                <w:b/>
                <w:color w:val="CC00CC"/>
                <w:sz w:val="32"/>
              </w:rPr>
              <w:t>shelters</w:t>
            </w:r>
            <w:r w:rsidR="009A064B">
              <w:rPr>
                <w:b/>
                <w:color w:val="CC00CC"/>
                <w:sz w:val="32"/>
              </w:rPr>
              <w:t xml:space="preserve"> </w:t>
            </w:r>
          </w:p>
          <w:p w14:paraId="1D29EBC1" w14:textId="77777777" w:rsidR="008B4F93" w:rsidRDefault="008B4F93" w:rsidP="008B4F93">
            <w:pPr>
              <w:pStyle w:val="Heading9"/>
              <w:spacing w:after="240"/>
              <w:ind w:firstLine="0"/>
              <w:outlineLvl w:val="8"/>
            </w:pPr>
          </w:p>
          <w:p w14:paraId="6C460721" w14:textId="77777777" w:rsidR="008B4F93" w:rsidRPr="006471FF" w:rsidRDefault="008B4F93" w:rsidP="008B4F93">
            <w:pPr>
              <w:pStyle w:val="Heading4"/>
              <w:outlineLvl w:val="3"/>
              <w:rPr>
                <w:b/>
                <w:color w:val="CC00CC"/>
              </w:rPr>
            </w:pPr>
            <w:r w:rsidRPr="006471FF">
              <w:rPr>
                <w:b/>
                <w:color w:val="CC00CC"/>
              </w:rPr>
              <w:t>WGAP stevenson shelter</w:t>
            </w:r>
          </w:p>
          <w:p w14:paraId="558C69C8" w14:textId="77777777" w:rsidR="008B4F93" w:rsidRPr="00016D78" w:rsidRDefault="008B4F93" w:rsidP="008B4F93">
            <w:pPr>
              <w:pStyle w:val="Heading5"/>
              <w:outlineLvl w:val="4"/>
              <w:rPr>
                <w:b/>
              </w:rPr>
            </w:pPr>
            <w:r w:rsidRPr="00016D78">
              <w:rPr>
                <w:b/>
              </w:rPr>
              <w:t>509-427-4334</w:t>
            </w:r>
          </w:p>
          <w:p w14:paraId="06C313F9" w14:textId="77777777" w:rsidR="008B4F93" w:rsidRPr="006471FF" w:rsidRDefault="008B4F93" w:rsidP="008B4F93">
            <w:pPr>
              <w:pStyle w:val="Heading4"/>
              <w:outlineLvl w:val="3"/>
              <w:rPr>
                <w:b/>
                <w:color w:val="CC00CC"/>
              </w:rPr>
            </w:pPr>
            <w:r w:rsidRPr="006471FF">
              <w:rPr>
                <w:b/>
                <w:color w:val="CC00CC"/>
              </w:rPr>
              <w:t>DV WOmen’s shelter</w:t>
            </w:r>
          </w:p>
          <w:p w14:paraId="04E1E3AB" w14:textId="6531FB27" w:rsidR="008B4F93" w:rsidRPr="00016D78" w:rsidRDefault="008B4F93" w:rsidP="008B4F93">
            <w:pPr>
              <w:pStyle w:val="Heading5"/>
              <w:outlineLvl w:val="4"/>
              <w:rPr>
                <w:b/>
              </w:rPr>
            </w:pPr>
            <w:r>
              <w:rPr>
                <w:b/>
              </w:rPr>
              <w:t>509-427-4210</w:t>
            </w:r>
            <w:r w:rsidR="00F77405">
              <w:rPr>
                <w:b/>
              </w:rPr>
              <w:t xml:space="preserve"> or 800-597-6850</w:t>
            </w:r>
          </w:p>
          <w:p w14:paraId="68E7D10A" w14:textId="77777777" w:rsidR="008B4F93" w:rsidRPr="006471FF" w:rsidRDefault="008B4F93" w:rsidP="008B4F93">
            <w:pPr>
              <w:pStyle w:val="Heading4"/>
              <w:outlineLvl w:val="3"/>
              <w:rPr>
                <w:b/>
                <w:color w:val="CC00CC"/>
              </w:rPr>
            </w:pPr>
            <w:r w:rsidRPr="006471FF">
              <w:rPr>
                <w:b/>
                <w:color w:val="CC00CC"/>
              </w:rPr>
              <w:t>warming/cooling centers</w:t>
            </w:r>
          </w:p>
          <w:p w14:paraId="204B5622" w14:textId="77777777" w:rsidR="002D2D78" w:rsidRDefault="008B4F93" w:rsidP="008B4F93">
            <w:pPr>
              <w:pStyle w:val="Heading5"/>
              <w:outlineLvl w:val="4"/>
            </w:pPr>
            <w:r w:rsidRPr="00016D78">
              <w:rPr>
                <w:b/>
              </w:rPr>
              <w:t>509-427-4334</w:t>
            </w:r>
          </w:p>
        </w:tc>
      </w:tr>
    </w:tbl>
    <w:p w14:paraId="3CB9AA07" w14:textId="77777777" w:rsidR="002D2D78" w:rsidRDefault="002D2D78">
      <w:pPr>
        <w:pStyle w:val="Nospacingsmall"/>
      </w:pPr>
    </w:p>
    <w:sectPr w:rsidR="002D2D78" w:rsidSect="009A064B">
      <w:pgSz w:w="15840" w:h="12240" w:orient="landscape"/>
      <w:pgMar w:top="180" w:right="518" w:bottom="518" w:left="5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EFF4D" w14:textId="77777777" w:rsidR="00783572" w:rsidRDefault="00783572" w:rsidP="00A45B8F">
      <w:pPr>
        <w:spacing w:after="0" w:line="240" w:lineRule="auto"/>
      </w:pPr>
      <w:r>
        <w:separator/>
      </w:r>
    </w:p>
  </w:endnote>
  <w:endnote w:type="continuationSeparator" w:id="0">
    <w:p w14:paraId="5D401573" w14:textId="77777777" w:rsidR="00783572" w:rsidRDefault="00783572" w:rsidP="00A45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87943" w14:textId="77777777" w:rsidR="00783572" w:rsidRDefault="00783572" w:rsidP="00A45B8F">
      <w:pPr>
        <w:spacing w:after="0" w:line="240" w:lineRule="auto"/>
      </w:pPr>
      <w:r>
        <w:separator/>
      </w:r>
    </w:p>
  </w:footnote>
  <w:footnote w:type="continuationSeparator" w:id="0">
    <w:p w14:paraId="3E1C909F" w14:textId="77777777" w:rsidR="00783572" w:rsidRDefault="00783572" w:rsidP="00A45B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84683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8079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7305C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C201C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669F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D0C8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2CBF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A891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A9411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CEA7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67971F8"/>
    <w:multiLevelType w:val="hybridMultilevel"/>
    <w:tmpl w:val="0C987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72431">
    <w:abstractNumId w:val="9"/>
  </w:num>
  <w:num w:numId="2" w16cid:durableId="1736006903">
    <w:abstractNumId w:val="7"/>
  </w:num>
  <w:num w:numId="3" w16cid:durableId="804932491">
    <w:abstractNumId w:val="6"/>
  </w:num>
  <w:num w:numId="4" w16cid:durableId="642583536">
    <w:abstractNumId w:val="5"/>
  </w:num>
  <w:num w:numId="5" w16cid:durableId="912466715">
    <w:abstractNumId w:val="4"/>
  </w:num>
  <w:num w:numId="6" w16cid:durableId="1392537012">
    <w:abstractNumId w:val="8"/>
  </w:num>
  <w:num w:numId="7" w16cid:durableId="134835917">
    <w:abstractNumId w:val="3"/>
  </w:num>
  <w:num w:numId="8" w16cid:durableId="1795126331">
    <w:abstractNumId w:val="2"/>
  </w:num>
  <w:num w:numId="9" w16cid:durableId="1590313614">
    <w:abstractNumId w:val="1"/>
  </w:num>
  <w:num w:numId="10" w16cid:durableId="2090347885">
    <w:abstractNumId w:val="0"/>
  </w:num>
  <w:num w:numId="11" w16cid:durableId="18831282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80F"/>
    <w:rsid w:val="000115A5"/>
    <w:rsid w:val="00016D78"/>
    <w:rsid w:val="000509B4"/>
    <w:rsid w:val="000C3A20"/>
    <w:rsid w:val="00120A76"/>
    <w:rsid w:val="001D1916"/>
    <w:rsid w:val="00201BBE"/>
    <w:rsid w:val="002154DF"/>
    <w:rsid w:val="0024597E"/>
    <w:rsid w:val="00294F87"/>
    <w:rsid w:val="002D2D78"/>
    <w:rsid w:val="003833A1"/>
    <w:rsid w:val="003D0C09"/>
    <w:rsid w:val="003E721F"/>
    <w:rsid w:val="00442CF2"/>
    <w:rsid w:val="004857C1"/>
    <w:rsid w:val="004D1BDD"/>
    <w:rsid w:val="006324B6"/>
    <w:rsid w:val="006471FF"/>
    <w:rsid w:val="0071088E"/>
    <w:rsid w:val="00720A98"/>
    <w:rsid w:val="00783572"/>
    <w:rsid w:val="00853583"/>
    <w:rsid w:val="008B4F93"/>
    <w:rsid w:val="008F6FE5"/>
    <w:rsid w:val="009108BF"/>
    <w:rsid w:val="009762DF"/>
    <w:rsid w:val="009A064B"/>
    <w:rsid w:val="009A7320"/>
    <w:rsid w:val="009D54DB"/>
    <w:rsid w:val="00A45B8F"/>
    <w:rsid w:val="00B06B5F"/>
    <w:rsid w:val="00BD2058"/>
    <w:rsid w:val="00C719B8"/>
    <w:rsid w:val="00D664AE"/>
    <w:rsid w:val="00E2601F"/>
    <w:rsid w:val="00E8512F"/>
    <w:rsid w:val="00ED7635"/>
    <w:rsid w:val="00F00BA7"/>
    <w:rsid w:val="00F04975"/>
    <w:rsid w:val="00F214A2"/>
    <w:rsid w:val="00F2380F"/>
    <w:rsid w:val="00F4344F"/>
    <w:rsid w:val="00F7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842FBD0"/>
  <w15:chartTrackingRefBased/>
  <w15:docId w15:val="{ABF265A6-C7A8-4A59-B3A2-80D2DA5D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01F"/>
  </w:style>
  <w:style w:type="paragraph" w:styleId="Heading1">
    <w:name w:val="heading 1"/>
    <w:basedOn w:val="Normal"/>
    <w:link w:val="Heading1Char"/>
    <w:uiPriority w:val="2"/>
    <w:qFormat/>
    <w:pPr>
      <w:keepNext/>
      <w:keepLines/>
      <w:spacing w:before="240" w:after="160" w:line="240" w:lineRule="auto"/>
      <w:jc w:val="center"/>
      <w:outlineLvl w:val="0"/>
    </w:pPr>
    <w:rPr>
      <w:rFonts w:asciiTheme="majorHAnsi" w:eastAsiaTheme="majorEastAsia" w:hAnsiTheme="majorHAnsi" w:cstheme="majorBidi"/>
      <w:color w:val="A43020" w:themeColor="accent1" w:themeShade="BF"/>
      <w:sz w:val="48"/>
      <w:szCs w:val="32"/>
    </w:rPr>
  </w:style>
  <w:style w:type="paragraph" w:styleId="Heading2">
    <w:name w:val="heading 2"/>
    <w:basedOn w:val="Normal"/>
    <w:link w:val="Heading2Char"/>
    <w:uiPriority w:val="2"/>
    <w:unhideWhenUsed/>
    <w:qFormat/>
    <w:pPr>
      <w:keepNext/>
      <w:keepLines/>
      <w:spacing w:before="80" w:after="40" w:line="240" w:lineRule="auto"/>
      <w:ind w:left="144"/>
      <w:outlineLvl w:val="1"/>
    </w:pPr>
    <w:rPr>
      <w:rFonts w:asciiTheme="majorHAnsi" w:eastAsiaTheme="majorEastAsia" w:hAnsiTheme="majorHAnsi" w:cstheme="majorBidi"/>
      <w:caps/>
      <w:color w:val="A43020" w:themeColor="accent1" w:themeShade="BF"/>
      <w:sz w:val="36"/>
      <w:szCs w:val="26"/>
    </w:rPr>
  </w:style>
  <w:style w:type="paragraph" w:styleId="Heading3">
    <w:name w:val="heading 3"/>
    <w:basedOn w:val="Normal"/>
    <w:link w:val="Heading3Char"/>
    <w:uiPriority w:val="2"/>
    <w:unhideWhenUsed/>
    <w:qFormat/>
    <w:pPr>
      <w:keepNext/>
      <w:keepLines/>
      <w:spacing w:after="260" w:line="240" w:lineRule="auto"/>
      <w:jc w:val="center"/>
      <w:outlineLvl w:val="2"/>
    </w:pPr>
    <w:rPr>
      <w:rFonts w:asciiTheme="majorHAnsi" w:eastAsiaTheme="majorEastAsia" w:hAnsiTheme="majorHAnsi" w:cstheme="majorBidi"/>
      <w:caps/>
      <w:sz w:val="28"/>
      <w:szCs w:val="24"/>
    </w:rPr>
  </w:style>
  <w:style w:type="paragraph" w:styleId="Heading4">
    <w:name w:val="heading 4"/>
    <w:basedOn w:val="Normal"/>
    <w:link w:val="Heading4Char"/>
    <w:uiPriority w:val="2"/>
    <w:unhideWhenUsed/>
    <w:qFormat/>
    <w:pPr>
      <w:keepNext/>
      <w:keepLines/>
      <w:spacing w:before="60" w:after="0" w:line="240" w:lineRule="auto"/>
      <w:ind w:left="144"/>
      <w:outlineLvl w:val="3"/>
    </w:pPr>
    <w:rPr>
      <w:rFonts w:asciiTheme="majorHAnsi" w:eastAsiaTheme="majorEastAsia" w:hAnsiTheme="majorHAnsi" w:cstheme="majorBidi"/>
      <w:iCs/>
      <w:caps/>
      <w:color w:val="A43020" w:themeColor="accent1" w:themeShade="BF"/>
      <w:sz w:val="24"/>
    </w:rPr>
  </w:style>
  <w:style w:type="paragraph" w:styleId="Heading5">
    <w:name w:val="heading 5"/>
    <w:basedOn w:val="Normal"/>
    <w:link w:val="Heading5Char"/>
    <w:uiPriority w:val="2"/>
    <w:unhideWhenUsed/>
    <w:qFormat/>
    <w:pPr>
      <w:keepNext/>
      <w:keepLines/>
      <w:spacing w:after="0" w:line="240" w:lineRule="auto"/>
      <w:ind w:left="144"/>
      <w:outlineLvl w:val="4"/>
    </w:pPr>
    <w:rPr>
      <w:rFonts w:asciiTheme="majorHAnsi" w:eastAsiaTheme="majorEastAsia" w:hAnsiTheme="majorHAnsi" w:cstheme="majorBidi"/>
      <w:sz w:val="24"/>
    </w:rPr>
  </w:style>
  <w:style w:type="paragraph" w:styleId="Heading6">
    <w:name w:val="heading 6"/>
    <w:basedOn w:val="Normal"/>
    <w:link w:val="Heading6Char"/>
    <w:uiPriority w:val="2"/>
    <w:unhideWhenUsed/>
    <w:qFormat/>
    <w:pPr>
      <w:keepNext/>
      <w:keepLines/>
      <w:spacing w:after="0" w:line="240" w:lineRule="auto"/>
      <w:jc w:val="right"/>
      <w:outlineLvl w:val="5"/>
    </w:pPr>
    <w:rPr>
      <w:rFonts w:asciiTheme="majorHAnsi" w:eastAsiaTheme="majorEastAsia" w:hAnsiTheme="majorHAnsi" w:cstheme="majorBidi"/>
      <w:color w:val="262626" w:themeColor="text1" w:themeTint="D9"/>
      <w:sz w:val="24"/>
    </w:rPr>
  </w:style>
  <w:style w:type="paragraph" w:styleId="Heading7">
    <w:name w:val="heading 7"/>
    <w:basedOn w:val="Normal"/>
    <w:link w:val="Heading7Char"/>
    <w:uiPriority w:val="2"/>
    <w:unhideWhenUsed/>
    <w:qFormat/>
    <w:pPr>
      <w:keepNext/>
      <w:keepLines/>
      <w:pBdr>
        <w:bottom w:val="single" w:sz="4" w:space="4" w:color="A43020" w:themeColor="accent1" w:themeShade="BF"/>
      </w:pBdr>
      <w:spacing w:after="60" w:line="240" w:lineRule="auto"/>
      <w:jc w:val="center"/>
      <w:outlineLvl w:val="6"/>
    </w:pPr>
    <w:rPr>
      <w:rFonts w:asciiTheme="majorHAnsi" w:eastAsiaTheme="majorEastAsia" w:hAnsiTheme="majorHAnsi" w:cstheme="majorBidi"/>
      <w:iCs/>
      <w:caps/>
    </w:rPr>
  </w:style>
  <w:style w:type="paragraph" w:styleId="Heading8">
    <w:name w:val="heading 8"/>
    <w:basedOn w:val="Normal"/>
    <w:link w:val="Heading8Char"/>
    <w:uiPriority w:val="2"/>
    <w:unhideWhenUsed/>
    <w:qFormat/>
    <w:pPr>
      <w:keepNext/>
      <w:keepLines/>
      <w:spacing w:after="330" w:line="240" w:lineRule="auto"/>
      <w:jc w:val="center"/>
      <w:outlineLvl w:val="7"/>
    </w:pPr>
    <w:rPr>
      <w:rFonts w:asciiTheme="majorHAnsi" w:eastAsiaTheme="majorEastAsia" w:hAnsiTheme="majorHAnsi" w:cstheme="majorBidi"/>
      <w:caps/>
      <w:szCs w:val="21"/>
    </w:rPr>
  </w:style>
  <w:style w:type="paragraph" w:styleId="Heading9">
    <w:name w:val="heading 9"/>
    <w:basedOn w:val="Normal"/>
    <w:link w:val="Heading9Char"/>
    <w:uiPriority w:val="2"/>
    <w:unhideWhenUsed/>
    <w:qFormat/>
    <w:pPr>
      <w:keepNext/>
      <w:keepLines/>
      <w:pBdr>
        <w:bottom w:val="single" w:sz="4" w:space="4" w:color="A43020" w:themeColor="accent1" w:themeShade="BF"/>
      </w:pBdr>
      <w:spacing w:line="240" w:lineRule="auto"/>
      <w:ind w:firstLine="144"/>
      <w:outlineLvl w:val="8"/>
    </w:pPr>
    <w:rPr>
      <w:rFonts w:asciiTheme="majorHAnsi" w:eastAsiaTheme="majorEastAsia" w:hAnsiTheme="majorHAnsi" w:cstheme="majorBidi"/>
      <w:iCs/>
      <w:caps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2601F"/>
    <w:rPr>
      <w:b/>
      <w:bCs/>
      <w:caps w:val="0"/>
      <w:smallCaps/>
      <w:color w:val="A43020" w:themeColor="accent1" w:themeShade="BF"/>
      <w:spacing w:val="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small">
    <w:name w:val="No spacing small"/>
    <w:basedOn w:val="Normal"/>
    <w:uiPriority w:val="38"/>
    <w:qFormat/>
    <w:pPr>
      <w:spacing w:after="0" w:line="240" w:lineRule="auto"/>
    </w:pPr>
    <w:rPr>
      <w:sz w:val="18"/>
    </w:rPr>
  </w:style>
  <w:style w:type="character" w:customStyle="1" w:styleId="Heading3Char">
    <w:name w:val="Heading 3 Char"/>
    <w:basedOn w:val="DefaultParagraphFont"/>
    <w:link w:val="Heading3"/>
    <w:uiPriority w:val="2"/>
    <w:rsid w:val="000C3A20"/>
    <w:rPr>
      <w:rFonts w:asciiTheme="majorHAnsi" w:eastAsiaTheme="majorEastAsia" w:hAnsiTheme="majorHAnsi" w:cstheme="majorBidi"/>
      <w:caps/>
      <w:sz w:val="28"/>
      <w:szCs w:val="24"/>
    </w:rPr>
  </w:style>
  <w:style w:type="paragraph" w:styleId="Title">
    <w:name w:val="Title"/>
    <w:basedOn w:val="Normal"/>
    <w:link w:val="TitleChar"/>
    <w:uiPriority w:val="10"/>
    <w:qFormat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color w:val="A43020" w:themeColor="accent1" w:themeShade="BF"/>
      <w:kern w:val="28"/>
      <w:sz w:val="8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3A20"/>
    <w:rPr>
      <w:rFonts w:asciiTheme="majorHAnsi" w:eastAsiaTheme="majorEastAsia" w:hAnsiTheme="majorHAnsi" w:cstheme="majorBidi"/>
      <w:color w:val="A43020" w:themeColor="accent1" w:themeShade="BF"/>
      <w:kern w:val="28"/>
      <w:sz w:val="84"/>
      <w:szCs w:val="56"/>
    </w:rPr>
  </w:style>
  <w:style w:type="paragraph" w:styleId="Subtitle">
    <w:name w:val="Subtitle"/>
    <w:basedOn w:val="Normal"/>
    <w:link w:val="SubtitleChar"/>
    <w:uiPriority w:val="6"/>
    <w:qFormat/>
    <w:pPr>
      <w:numPr>
        <w:ilvl w:val="1"/>
      </w:numPr>
      <w:spacing w:after="60" w:line="240" w:lineRule="auto"/>
      <w:contextualSpacing/>
      <w:jc w:val="center"/>
    </w:pPr>
    <w:rPr>
      <w:color w:val="A43020" w:themeColor="accent1" w:themeShade="BF"/>
      <w:sz w:val="64"/>
    </w:rPr>
  </w:style>
  <w:style w:type="character" w:customStyle="1" w:styleId="SubtitleChar">
    <w:name w:val="Subtitle Char"/>
    <w:basedOn w:val="DefaultParagraphFont"/>
    <w:link w:val="Subtitle"/>
    <w:uiPriority w:val="6"/>
    <w:rsid w:val="000C3A20"/>
    <w:rPr>
      <w:color w:val="A43020" w:themeColor="accent1" w:themeShade="BF"/>
      <w:sz w:val="64"/>
    </w:rPr>
  </w:style>
  <w:style w:type="character" w:customStyle="1" w:styleId="Heading1Char">
    <w:name w:val="Heading 1 Char"/>
    <w:basedOn w:val="DefaultParagraphFont"/>
    <w:link w:val="Heading1"/>
    <w:uiPriority w:val="2"/>
    <w:rsid w:val="000C3A20"/>
    <w:rPr>
      <w:rFonts w:asciiTheme="majorHAnsi" w:eastAsiaTheme="majorEastAsia" w:hAnsiTheme="majorHAnsi" w:cstheme="majorBidi"/>
      <w:color w:val="A43020" w:themeColor="accent1" w:themeShade="BF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0C3A20"/>
    <w:rPr>
      <w:rFonts w:asciiTheme="majorHAnsi" w:eastAsiaTheme="majorEastAsia" w:hAnsiTheme="majorHAnsi" w:cstheme="majorBidi"/>
      <w:caps/>
      <w:color w:val="A43020" w:themeColor="accent1" w:themeShade="BF"/>
      <w:sz w:val="36"/>
      <w:szCs w:val="26"/>
    </w:rPr>
  </w:style>
  <w:style w:type="paragraph" w:customStyle="1" w:styleId="Address">
    <w:name w:val="Address"/>
    <w:basedOn w:val="Normal"/>
    <w:uiPriority w:val="12"/>
    <w:qFormat/>
    <w:pPr>
      <w:spacing w:after="120" w:line="240" w:lineRule="auto"/>
      <w:contextualSpacing/>
      <w:jc w:val="center"/>
    </w:pPr>
    <w:rPr>
      <w:caps/>
      <w:sz w:val="20"/>
    </w:rPr>
  </w:style>
  <w:style w:type="paragraph" w:customStyle="1" w:styleId="Phone">
    <w:name w:val="Phone"/>
    <w:basedOn w:val="Normal"/>
    <w:uiPriority w:val="13"/>
    <w:qFormat/>
    <w:pPr>
      <w:spacing w:after="0" w:line="240" w:lineRule="auto"/>
      <w:jc w:val="center"/>
    </w:pPr>
    <w:rPr>
      <w:sz w:val="64"/>
    </w:rPr>
  </w:style>
  <w:style w:type="character" w:customStyle="1" w:styleId="Heading4Char">
    <w:name w:val="Heading 4 Char"/>
    <w:basedOn w:val="DefaultParagraphFont"/>
    <w:link w:val="Heading4"/>
    <w:uiPriority w:val="2"/>
    <w:rsid w:val="000C3A20"/>
    <w:rPr>
      <w:rFonts w:asciiTheme="majorHAnsi" w:eastAsiaTheme="majorEastAsia" w:hAnsiTheme="majorHAnsi" w:cstheme="majorBidi"/>
      <w:iCs/>
      <w:caps/>
      <w:color w:val="A43020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2"/>
    <w:rsid w:val="000C3A20"/>
    <w:rPr>
      <w:rFonts w:asciiTheme="majorHAnsi" w:eastAsiaTheme="majorEastAsia" w:hAnsiTheme="majorHAnsi" w:cstheme="majorBidi"/>
      <w:sz w:val="24"/>
    </w:rPr>
  </w:style>
  <w:style w:type="character" w:customStyle="1" w:styleId="Heading6Char">
    <w:name w:val="Heading 6 Char"/>
    <w:basedOn w:val="DefaultParagraphFont"/>
    <w:link w:val="Heading6"/>
    <w:uiPriority w:val="2"/>
    <w:rsid w:val="000C3A20"/>
    <w:rPr>
      <w:rFonts w:asciiTheme="majorHAnsi" w:eastAsiaTheme="majorEastAsia" w:hAnsiTheme="majorHAnsi" w:cstheme="majorBidi"/>
      <w:color w:val="262626" w:themeColor="text1" w:themeTint="D9"/>
      <w:sz w:val="24"/>
    </w:rPr>
  </w:style>
  <w:style w:type="character" w:customStyle="1" w:styleId="Heading7Char">
    <w:name w:val="Heading 7 Char"/>
    <w:basedOn w:val="DefaultParagraphFont"/>
    <w:link w:val="Heading7"/>
    <w:uiPriority w:val="2"/>
    <w:rsid w:val="000C3A20"/>
    <w:rPr>
      <w:rFonts w:asciiTheme="majorHAnsi" w:eastAsiaTheme="majorEastAsia" w:hAnsiTheme="majorHAnsi" w:cstheme="majorBidi"/>
      <w:iCs/>
      <w:caps/>
    </w:rPr>
  </w:style>
  <w:style w:type="paragraph" w:styleId="IntenseQuote">
    <w:name w:val="Intense Quote"/>
    <w:basedOn w:val="Normal"/>
    <w:link w:val="IntenseQuoteChar"/>
    <w:uiPriority w:val="5"/>
    <w:qFormat/>
    <w:rsid w:val="000C3A20"/>
    <w:pPr>
      <w:pBdr>
        <w:top w:val="single" w:sz="4" w:space="8" w:color="A43020" w:themeColor="accent1" w:themeShade="BF"/>
      </w:pBdr>
      <w:spacing w:after="200" w:line="240" w:lineRule="auto"/>
      <w:jc w:val="center"/>
    </w:pPr>
    <w:rPr>
      <w:iCs/>
      <w:caps/>
      <w:color w:val="A4302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5"/>
    <w:rsid w:val="000C3A20"/>
    <w:rPr>
      <w:iCs/>
      <w:caps/>
      <w:color w:val="A43020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2"/>
    <w:rsid w:val="000C3A20"/>
    <w:rPr>
      <w:rFonts w:asciiTheme="majorHAnsi" w:eastAsiaTheme="majorEastAsia" w:hAnsiTheme="majorHAnsi" w:cstheme="majorBidi"/>
      <w:caps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rsid w:val="000C3A20"/>
    <w:rPr>
      <w:rFonts w:asciiTheme="majorHAnsi" w:eastAsiaTheme="majorEastAsia" w:hAnsiTheme="majorHAnsi" w:cstheme="majorBidi"/>
      <w:iCs/>
      <w:caps/>
      <w:sz w:val="20"/>
      <w:szCs w:val="21"/>
    </w:rPr>
  </w:style>
  <w:style w:type="paragraph" w:customStyle="1" w:styleId="Hours">
    <w:name w:val="Hours"/>
    <w:basedOn w:val="Normal"/>
    <w:uiPriority w:val="7"/>
    <w:qFormat/>
    <w:pPr>
      <w:spacing w:line="240" w:lineRule="auto"/>
      <w:contextualSpacing/>
      <w:jc w:val="center"/>
    </w:pPr>
    <w:rPr>
      <w:sz w:val="28"/>
    </w:rPr>
  </w:style>
  <w:style w:type="paragraph" w:customStyle="1" w:styleId="URL">
    <w:name w:val="URL"/>
    <w:basedOn w:val="Normal"/>
    <w:uiPriority w:val="8"/>
    <w:qFormat/>
    <w:pPr>
      <w:spacing w:after="0" w:line="240" w:lineRule="auto"/>
      <w:jc w:val="center"/>
    </w:pPr>
    <w:rPr>
      <w:sz w:val="36"/>
    </w:rPr>
  </w:style>
  <w:style w:type="paragraph" w:customStyle="1" w:styleId="TableDescription">
    <w:name w:val="Table Description"/>
    <w:basedOn w:val="Normal"/>
    <w:uiPriority w:val="4"/>
    <w:qFormat/>
    <w:rsid w:val="00F04975"/>
    <w:pPr>
      <w:pBdr>
        <w:top w:val="single" w:sz="24" w:space="1" w:color="333333" w:themeColor="text2"/>
        <w:left w:val="single" w:sz="24" w:space="4" w:color="333333" w:themeColor="text2"/>
        <w:bottom w:val="single" w:sz="24" w:space="1" w:color="333333" w:themeColor="text2"/>
        <w:right w:val="single" w:sz="24" w:space="4" w:color="333333" w:themeColor="text2"/>
      </w:pBdr>
      <w:shd w:val="clear" w:color="auto" w:fill="333333" w:themeFill="text2"/>
      <w:spacing w:before="40" w:after="40" w:line="240" w:lineRule="auto"/>
      <w:ind w:right="187"/>
      <w:jc w:val="center"/>
    </w:pPr>
    <w:rPr>
      <w:caps/>
      <w:color w:val="FFFFFF" w:themeColor="background1"/>
      <w:sz w:val="20"/>
    </w:rPr>
  </w:style>
  <w:style w:type="character" w:styleId="Emphasis">
    <w:name w:val="Emphasis"/>
    <w:basedOn w:val="DefaultParagraphFont"/>
    <w:uiPriority w:val="20"/>
    <w:semiHidden/>
    <w:unhideWhenUsed/>
    <w:qFormat/>
    <w:rsid w:val="00E2601F"/>
    <w:rPr>
      <w:b w:val="0"/>
      <w:i w:val="0"/>
      <w:iCs/>
      <w:color w:val="A43020" w:themeColor="accent1" w:themeShade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ddress2">
    <w:name w:val="Address 2"/>
    <w:basedOn w:val="Normal"/>
    <w:uiPriority w:val="12"/>
    <w:qFormat/>
    <w:pPr>
      <w:spacing w:after="0" w:line="240" w:lineRule="auto"/>
      <w:jc w:val="center"/>
    </w:pPr>
    <w:rPr>
      <w:caps/>
      <w:sz w:val="20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2601F"/>
    <w:rPr>
      <w:i/>
      <w:iCs/>
      <w:color w:val="A43020" w:themeColor="accent1" w:themeShade="BF"/>
    </w:rPr>
  </w:style>
  <w:style w:type="character" w:styleId="SubtleReference">
    <w:name w:val="Subtle Reference"/>
    <w:uiPriority w:val="31"/>
    <w:unhideWhenUsed/>
    <w:qFormat/>
    <w:rsid w:val="00E2601F"/>
  </w:style>
  <w:style w:type="paragraph" w:styleId="BlockText">
    <w:name w:val="Block Text"/>
    <w:basedOn w:val="Normal"/>
    <w:uiPriority w:val="99"/>
    <w:semiHidden/>
    <w:unhideWhenUsed/>
    <w:rsid w:val="00E2601F"/>
    <w:pPr>
      <w:pBdr>
        <w:top w:val="single" w:sz="2" w:space="10" w:color="A43020" w:themeColor="accent1" w:themeShade="BF"/>
        <w:left w:val="single" w:sz="2" w:space="10" w:color="A43020" w:themeColor="accent1" w:themeShade="BF"/>
        <w:bottom w:val="single" w:sz="2" w:space="10" w:color="A43020" w:themeColor="accent1" w:themeShade="BF"/>
        <w:right w:val="single" w:sz="2" w:space="10" w:color="A43020" w:themeColor="accent1" w:themeShade="BF"/>
      </w:pBdr>
      <w:ind w:left="1152" w:right="1152"/>
    </w:pPr>
    <w:rPr>
      <w:i/>
      <w:iCs/>
      <w:color w:val="A43020" w:themeColor="accent1" w:themeShade="BF"/>
    </w:rPr>
  </w:style>
  <w:style w:type="paragraph" w:styleId="ListParagraph">
    <w:name w:val="List Paragraph"/>
    <w:basedOn w:val="Normal"/>
    <w:uiPriority w:val="34"/>
    <w:semiHidden/>
    <w:unhideWhenUsed/>
    <w:qFormat/>
    <w:rsid w:val="008B4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rgeml\AppData\Roaming\Microsoft\Templates\Brochure%20with%20headings.dotx" TargetMode="External"/></Relationships>
</file>

<file path=word/theme/theme1.xml><?xml version="1.0" encoding="utf-8"?>
<a:theme xmlns:a="http://schemas.openxmlformats.org/drawingml/2006/main" name="Office Theme">
  <a:themeElements>
    <a:clrScheme name="Custom 81">
      <a:dk1>
        <a:sysClr val="windowText" lastClr="000000"/>
      </a:dk1>
      <a:lt1>
        <a:sysClr val="window" lastClr="FFFFFF"/>
      </a:lt1>
      <a:dk2>
        <a:srgbClr val="333333"/>
      </a:dk2>
      <a:lt2>
        <a:srgbClr val="E0E0E0"/>
      </a:lt2>
      <a:accent1>
        <a:srgbClr val="D64531"/>
      </a:accent1>
      <a:accent2>
        <a:srgbClr val="FF9933"/>
      </a:accent2>
      <a:accent3>
        <a:srgbClr val="8BCC71"/>
      </a:accent3>
      <a:accent4>
        <a:srgbClr val="59C5D9"/>
      </a:accent4>
      <a:accent5>
        <a:srgbClr val="7C8CD6"/>
      </a:accent5>
      <a:accent6>
        <a:srgbClr val="C674D9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Brochure with headings</Template>
  <TotalTime>9</TotalTime>
  <Pages>2</Pages>
  <Words>491</Words>
  <Characters>2799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Jordan, Marcy (DSHS/ESA/CSD)</dc:creator>
  <cp:keywords/>
  <dc:description/>
  <cp:lastModifiedBy>Grace Cross</cp:lastModifiedBy>
  <cp:revision>2</cp:revision>
  <dcterms:created xsi:type="dcterms:W3CDTF">2022-12-08T00:39:00Z</dcterms:created>
  <dcterms:modified xsi:type="dcterms:W3CDTF">2022-12-08T00:39:00Z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